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55" w:rsidRDefault="00265818" w:rsidP="006453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417C">
        <w:rPr>
          <w:rFonts w:ascii="Times New Roman" w:eastAsia="Times New Roman" w:hAnsi="Times New Roman" w:cs="Times New Roman"/>
          <w:lang w:eastAsia="ru-RU"/>
        </w:rPr>
        <w:t>Сведения о доходах, об имуществе и обязательствах</w:t>
      </w:r>
      <w:r w:rsidRPr="00940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17C">
        <w:rPr>
          <w:rFonts w:ascii="Times New Roman" w:eastAsia="Times New Roman" w:hAnsi="Times New Roman" w:cs="Times New Roman"/>
          <w:lang w:eastAsia="ru-RU"/>
        </w:rPr>
        <w:t xml:space="preserve">имущественного </w:t>
      </w:r>
    </w:p>
    <w:p w:rsidR="00265818" w:rsidRDefault="00645355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муниципальных служащих </w:t>
      </w:r>
      <w:r w:rsidRPr="0059417C">
        <w:rPr>
          <w:rFonts w:ascii="Times New Roman" w:eastAsia="Times New Roman" w:hAnsi="Times New Roman" w:cs="Times New Roman"/>
          <w:lang w:eastAsia="ru-RU"/>
        </w:rPr>
        <w:t>и членов их семей</w:t>
      </w:r>
      <w:r w:rsidR="00DA34C8">
        <w:rPr>
          <w:rFonts w:ascii="Times New Roman" w:eastAsia="Times New Roman" w:hAnsi="Times New Roman" w:cs="Times New Roman"/>
          <w:lang w:eastAsia="ru-RU"/>
        </w:rPr>
        <w:t xml:space="preserve"> за  20</w:t>
      </w:r>
      <w:r w:rsidR="00EB5299" w:rsidRPr="00EB5299">
        <w:rPr>
          <w:rFonts w:ascii="Times New Roman" w:eastAsia="Times New Roman" w:hAnsi="Times New Roman" w:cs="Times New Roman"/>
          <w:lang w:eastAsia="ru-RU"/>
        </w:rPr>
        <w:t>2</w:t>
      </w:r>
      <w:r w:rsidR="00EB5299">
        <w:rPr>
          <w:rFonts w:ascii="Times New Roman" w:eastAsia="Times New Roman" w:hAnsi="Times New Roman" w:cs="Times New Roman"/>
          <w:lang w:eastAsia="ru-RU"/>
        </w:rPr>
        <w:t>1</w:t>
      </w:r>
      <w:r w:rsidR="00B81E65" w:rsidRPr="0059417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101364" w:rsidRPr="0059417C" w:rsidRDefault="00101364" w:rsidP="002658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12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6"/>
        <w:gridCol w:w="1516"/>
        <w:gridCol w:w="1863"/>
        <w:gridCol w:w="1505"/>
        <w:gridCol w:w="967"/>
        <w:gridCol w:w="977"/>
        <w:gridCol w:w="1189"/>
        <w:gridCol w:w="967"/>
        <w:gridCol w:w="977"/>
        <w:gridCol w:w="1247"/>
        <w:gridCol w:w="1348"/>
      </w:tblGrid>
      <w:tr w:rsidR="00265818" w:rsidRPr="00940FD9" w:rsidTr="00F3128A">
        <w:trPr>
          <w:trHeight w:val="1080"/>
        </w:trPr>
        <w:tc>
          <w:tcPr>
            <w:tcW w:w="215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Фамилия,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 имя,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отчество</w:t>
            </w: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(степень родства)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Должность</w:t>
            </w:r>
          </w:p>
          <w:p w:rsidR="00265818" w:rsidRPr="0059417C" w:rsidRDefault="00265818" w:rsidP="00146E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Декларированный годовой доход</w:t>
            </w:r>
          </w:p>
        </w:tc>
        <w:tc>
          <w:tcPr>
            <w:tcW w:w="3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Перечень объектов</w:t>
            </w: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недвижимого имущества,</w:t>
            </w:r>
          </w:p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принадлежащих</w:t>
            </w:r>
            <w:proofErr w:type="gram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 на праве</w:t>
            </w:r>
          </w:p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3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 xml:space="preserve">    Перечень объектов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недвижимого имущества, находящихся в пользовании</w:t>
            </w:r>
          </w:p>
        </w:tc>
        <w:tc>
          <w:tcPr>
            <w:tcW w:w="2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Транспортные средства, принадлежащие на праве собственности</w:t>
            </w:r>
          </w:p>
        </w:tc>
      </w:tr>
      <w:tr w:rsidR="00265818" w:rsidRPr="00940FD9" w:rsidTr="00F3128A">
        <w:trPr>
          <w:trHeight w:val="720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вид   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</w:t>
            </w:r>
            <w:proofErr w:type="gram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proofErr w:type="gram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площадь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  <w:t>(кв. м)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 xml:space="preserve">страна  </w:t>
            </w:r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распол</w:t>
            </w:r>
            <w:proofErr w:type="gram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о</w:t>
            </w:r>
            <w:proofErr w:type="spell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-</w:t>
            </w:r>
            <w:proofErr w:type="gramEnd"/>
            <w:r w:rsidRPr="0059417C">
              <w:rPr>
                <w:rFonts w:ascii="Times New Roman" w:eastAsia="Courier New" w:hAnsi="Times New Roman" w:cs="Times New Roman"/>
                <w:lang w:eastAsia="ru-RU"/>
              </w:rPr>
              <w:br/>
            </w:r>
            <w:proofErr w:type="spellStart"/>
            <w:r w:rsidRPr="0059417C">
              <w:rPr>
                <w:rFonts w:ascii="Times New Roman" w:eastAsia="Courier New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вид</w:t>
            </w: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265818" w:rsidP="001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марка</w:t>
            </w:r>
          </w:p>
        </w:tc>
      </w:tr>
      <w:tr w:rsidR="00265818" w:rsidRPr="00940FD9" w:rsidTr="00F3128A">
        <w:tc>
          <w:tcPr>
            <w:tcW w:w="2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C50185" w:rsidRDefault="0026581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185">
              <w:rPr>
                <w:rFonts w:ascii="Times New Roman" w:eastAsia="Courier New" w:hAnsi="Times New Roman" w:cs="Times New Roman"/>
                <w:kern w:val="2"/>
                <w:lang w:eastAsia="ru-RU"/>
              </w:rPr>
              <w:t>Кобелева Анжелика Юрьевна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C50185" w:rsidRDefault="0026581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185">
              <w:rPr>
                <w:rFonts w:ascii="Times New Roman" w:eastAsia="Courier New" w:hAnsi="Times New Roman" w:cs="Times New Roman"/>
                <w:lang w:eastAsia="ru-RU"/>
              </w:rPr>
              <w:t>Управляющий Делами</w:t>
            </w: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C50185" w:rsidRDefault="00EB5299" w:rsidP="00EB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498705,09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645355" w:rsidRDefault="0064535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0313C5" w:rsidRDefault="000313C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47,</w:t>
            </w:r>
            <w:r>
              <w:rPr>
                <w:rFonts w:ascii="Times New Roman" w:eastAsia="Courier New" w:hAnsi="Times New Roman" w:cs="Times New Roman"/>
                <w:lang w:val="en-US" w:eastAsia="ru-RU"/>
              </w:rPr>
              <w:t>5</w:t>
            </w:r>
          </w:p>
          <w:p w:rsidR="00645355" w:rsidRDefault="0064535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2200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5355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45355" w:rsidRDefault="0064535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355" w:rsidRPr="00645355" w:rsidRDefault="0064535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7C" w:rsidRPr="0059417C" w:rsidRDefault="00BD48B2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7C" w:rsidRPr="0059417C" w:rsidRDefault="00BD48B2" w:rsidP="002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818" w:rsidRPr="00940FD9" w:rsidTr="00F3128A">
        <w:tc>
          <w:tcPr>
            <w:tcW w:w="2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kern w:val="2"/>
                <w:lang w:eastAsia="ru-RU"/>
              </w:rPr>
              <w:t>Кобелев Алексей Иванович</w:t>
            </w:r>
          </w:p>
          <w:p w:rsidR="00265818" w:rsidRPr="0059417C" w:rsidRDefault="009815A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супруг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FC0E79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Водитель</w:t>
            </w:r>
          </w:p>
        </w:tc>
        <w:tc>
          <w:tcPr>
            <w:tcW w:w="18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EB5299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263502,07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645355" w:rsidRDefault="0064535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82E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0313C5" w:rsidRDefault="000313C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47,</w:t>
            </w:r>
            <w:r>
              <w:rPr>
                <w:rFonts w:ascii="Times New Roman" w:eastAsia="Courier New" w:hAnsi="Times New Roman" w:cs="Times New Roman"/>
                <w:lang w:val="en-US" w:eastAsia="ru-RU"/>
              </w:rPr>
              <w:t>5</w:t>
            </w:r>
          </w:p>
          <w:p w:rsidR="00645355" w:rsidRDefault="00645355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2200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818" w:rsidRPr="00940FD9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kern w:val="20"/>
                <w:lang w:eastAsia="ru-RU"/>
              </w:rPr>
              <w:t>Россия</w:t>
            </w:r>
          </w:p>
          <w:p w:rsidR="00645355" w:rsidRDefault="00645355" w:rsidP="00C5018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A58" w:rsidRPr="0059417C" w:rsidRDefault="00134A5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59417C" w:rsidRPr="0059417C" w:rsidRDefault="00BD48B2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417C" w:rsidRPr="00134A58" w:rsidRDefault="00134A5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LADA LARGUS FS015L</w:t>
            </w:r>
          </w:p>
        </w:tc>
      </w:tr>
      <w:tr w:rsidR="00265818" w:rsidRPr="00940FD9" w:rsidTr="00F3128A">
        <w:trPr>
          <w:trHeight w:val="2628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9417C" w:rsidRPr="00134A58" w:rsidRDefault="00134A5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Гладченко Елена Александровна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9417C" w:rsidRPr="0059417C" w:rsidRDefault="00265818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9417C" w:rsidRPr="0059417C" w:rsidRDefault="00EB5299" w:rsidP="006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470052,34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6ABB" w:rsidRPr="003E582E" w:rsidRDefault="00134A58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3E582E" w:rsidRDefault="003E582E" w:rsidP="001013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2D6ABB" w:rsidRPr="0059417C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2D6ABB" w:rsidRPr="0059417C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265818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в праве </w:t>
            </w:r>
            <w:r w:rsidR="002D6ABB">
              <w:rPr>
                <w:rFonts w:ascii="Times New Roman" w:eastAsia="Times New Roman" w:hAnsi="Times New Roman" w:cs="Times New Roman"/>
                <w:lang w:eastAsia="ru-RU"/>
              </w:rPr>
              <w:t>1/4</w:t>
            </w: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E79" w:rsidRPr="003E582E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134A58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25</w:t>
            </w:r>
            <w:r w:rsidRPr="0059417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00</w:t>
            </w:r>
          </w:p>
          <w:p w:rsidR="003E582E" w:rsidRDefault="003E582E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E79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  <w:p w:rsidR="00FC0E79" w:rsidRPr="00FC0E79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E79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ABB" w:rsidRPr="00FC0E79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65818" w:rsidRPr="0059417C" w:rsidRDefault="00265818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  <w:p w:rsidR="00265818" w:rsidRDefault="00265818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E79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C0E79" w:rsidRPr="00FC0E79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E79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364" w:rsidRDefault="00101364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ABB" w:rsidRPr="00FC0E79" w:rsidRDefault="00FC0E79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65818" w:rsidRPr="0059417C" w:rsidRDefault="00265818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9417C" w:rsidRPr="0059417C" w:rsidRDefault="00BD48B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6ABB" w:rsidRPr="0059417C" w:rsidRDefault="002D6ABB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59417C" w:rsidRPr="0059417C" w:rsidRDefault="00BD48B2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9417C" w:rsidRPr="0059417C" w:rsidRDefault="002D6ABB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ВАЗ 21150</w:t>
            </w:r>
          </w:p>
        </w:tc>
      </w:tr>
      <w:tr w:rsidR="002D6ABB" w:rsidRPr="00940FD9" w:rsidTr="00F3128A">
        <w:trPr>
          <w:trHeight w:val="564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71838" w:rsidRDefault="00B71838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Гладченко Яков Александрович</w:t>
            </w:r>
          </w:p>
          <w:p w:rsidR="002D6ABB" w:rsidRDefault="002D6ABB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супруг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D6ABB" w:rsidRPr="0059417C" w:rsidRDefault="002D6ABB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ABB" w:rsidRDefault="00EB5299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472093,38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D6ABB" w:rsidRPr="0059417C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2D6ABB" w:rsidRPr="0059417C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2D6ABB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  <w:p w:rsidR="002D6ABB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ABB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2D6ABB" w:rsidRPr="0059417C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 собственность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ABB" w:rsidRDefault="002D6ABB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  <w:p w:rsidR="002D6ABB" w:rsidRPr="002D6ABB" w:rsidRDefault="002D6ABB" w:rsidP="00101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ABB" w:rsidRPr="002D6ABB" w:rsidRDefault="002D6ABB" w:rsidP="00101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ABB" w:rsidRDefault="002D6ABB" w:rsidP="00101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6ABB" w:rsidRPr="002D6ABB" w:rsidRDefault="002D6ABB" w:rsidP="001013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ABB" w:rsidRDefault="002D6ABB" w:rsidP="001013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D6ABB" w:rsidRPr="002D6ABB" w:rsidRDefault="002D6ABB" w:rsidP="00101364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2D6ABB" w:rsidRPr="002D6ABB" w:rsidRDefault="002D6ABB" w:rsidP="00101364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2D6ABB" w:rsidRDefault="002D6ABB" w:rsidP="00101364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2D6ABB" w:rsidRPr="002D6ABB" w:rsidRDefault="002D6ABB" w:rsidP="00101364">
            <w:pPr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ABB" w:rsidRPr="0059417C" w:rsidRDefault="0085289F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ABB" w:rsidRPr="0059417C" w:rsidRDefault="0085289F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6ABB" w:rsidRPr="0059417C" w:rsidRDefault="0085289F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2F6D" w:rsidRDefault="002D6ABB" w:rsidP="000313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Трактор</w:t>
            </w:r>
          </w:p>
          <w:p w:rsidR="000313C5" w:rsidRPr="000313C5" w:rsidRDefault="000313C5" w:rsidP="000313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92F6D" w:rsidRPr="0059417C" w:rsidRDefault="00792F6D" w:rsidP="00792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2D6ABB" w:rsidRPr="00792F6D" w:rsidRDefault="002D6ABB" w:rsidP="00792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2F6D" w:rsidRDefault="0085289F" w:rsidP="000313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Т-40</w:t>
            </w:r>
          </w:p>
          <w:p w:rsidR="000313C5" w:rsidRPr="000313C5" w:rsidRDefault="000313C5" w:rsidP="000313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D6ABB" w:rsidRPr="00792F6D" w:rsidRDefault="00792F6D" w:rsidP="00792F6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ХУНДАЙ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TERRAKAN</w:t>
            </w:r>
          </w:p>
        </w:tc>
      </w:tr>
      <w:tr w:rsidR="0085289F" w:rsidRPr="00940FD9" w:rsidTr="00F3128A">
        <w:trPr>
          <w:trHeight w:val="564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Default="00B71838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lastRenderedPageBreak/>
              <w:t>Гладченко Дарья Яковлевна</w:t>
            </w:r>
            <w:r w:rsidR="0085289F"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 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289F" w:rsidRPr="0059417C" w:rsidRDefault="0085289F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Default="0085289F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289F" w:rsidRPr="0059417C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85289F" w:rsidRPr="0059417C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85289F" w:rsidRPr="00101364" w:rsidRDefault="0085289F" w:rsidP="0010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  <w:p w:rsidR="0085289F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Pr="0059417C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Pr="0059417C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Pr="0059417C" w:rsidRDefault="0085289F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289F" w:rsidRDefault="0085289F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89F" w:rsidRDefault="0085289F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989" w:rsidRPr="00940FD9" w:rsidTr="00BD48B2">
        <w:trPr>
          <w:trHeight w:val="3846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EB529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Жуковская Анастасия Валерьевна</w:t>
            </w: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C5018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Специалист 1 категории</w:t>
            </w:r>
          </w:p>
          <w:p w:rsidR="00082989" w:rsidRPr="00EB5299" w:rsidRDefault="00082989" w:rsidP="00EB529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082989" w:rsidRPr="00EB5299" w:rsidRDefault="00082989" w:rsidP="00EB529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082989" w:rsidRPr="00EB5299" w:rsidRDefault="00082989" w:rsidP="00EB529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082989" w:rsidRPr="00EB5299" w:rsidRDefault="00082989" w:rsidP="00EB529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082989" w:rsidRPr="00EB5299" w:rsidRDefault="00082989" w:rsidP="00EB529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792F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lang w:val="en-US" w:eastAsia="ru-RU"/>
              </w:rPr>
              <w:t>160652.38</w:t>
            </w: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0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082989" w:rsidRPr="0059417C" w:rsidRDefault="00082989" w:rsidP="000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082989" w:rsidRDefault="00082989" w:rsidP="000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  <w:p w:rsidR="00394DC4" w:rsidRDefault="00394DC4" w:rsidP="00BD4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0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82989" w:rsidRPr="0059417C" w:rsidRDefault="00082989" w:rsidP="000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082989" w:rsidRPr="00101364" w:rsidRDefault="00082989" w:rsidP="0008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в праве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1/4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D1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  <w:p w:rsidR="00082989" w:rsidRPr="00EE1B4A" w:rsidRDefault="00082989" w:rsidP="00D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D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48B2" w:rsidRDefault="00BD48B2" w:rsidP="00394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Pr="00EE1B4A" w:rsidRDefault="00394DC4" w:rsidP="00394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82989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D1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82989" w:rsidRPr="00EE1B4A" w:rsidRDefault="00082989" w:rsidP="00D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D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48B2" w:rsidRDefault="00BD48B2" w:rsidP="00BD48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082989" w:rsidP="00D130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94DC4" w:rsidRPr="00394DC4" w:rsidRDefault="00394DC4" w:rsidP="00394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394DC4" w:rsidP="00394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Pr="00394DC4" w:rsidRDefault="00082989" w:rsidP="00394D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Pr="0059417C" w:rsidRDefault="00082989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82989" w:rsidRDefault="00082989" w:rsidP="00D13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82989" w:rsidRDefault="00082989" w:rsidP="00D13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Pr="0059417C" w:rsidRDefault="00082989" w:rsidP="00EB5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82989" w:rsidRPr="0059417C" w:rsidRDefault="00082989" w:rsidP="00D13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D13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EB5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099</w:t>
            </w:r>
          </w:p>
          <w:p w:rsidR="00082989" w:rsidRDefault="00082989" w:rsidP="0008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08298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Geely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082989">
              <w:rPr>
                <w:rFonts w:ascii="Times New Roman" w:eastAsia="Times New Roman" w:hAnsi="Times New Roman" w:cs="Times New Roman"/>
                <w:lang w:eastAsia="ru-RU"/>
              </w:rPr>
              <w:t>MK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 JL7152U1</w:t>
            </w:r>
          </w:p>
          <w:p w:rsidR="00082989" w:rsidRDefault="00082989" w:rsidP="0008298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82989" w:rsidRPr="00082989" w:rsidRDefault="00082989" w:rsidP="000829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58B" w:rsidRPr="00940FD9" w:rsidTr="00F3128A">
        <w:trPr>
          <w:trHeight w:val="564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989" w:rsidRDefault="00082989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Жуковский Антон Геннадьевич</w:t>
            </w:r>
          </w:p>
          <w:p w:rsidR="00EE1B4A" w:rsidRDefault="00EE1B4A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супруг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9258B" w:rsidRPr="0059417C" w:rsidRDefault="00A9258B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58B" w:rsidRPr="00082989" w:rsidRDefault="00082989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934205,36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E1B4A" w:rsidRDefault="00EE1B4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3128A" w:rsidRPr="0059417C" w:rsidRDefault="00F3128A" w:rsidP="00F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EE1B4A" w:rsidRDefault="00F3128A" w:rsidP="00F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  <w:p w:rsidR="00082989" w:rsidRDefault="00082989" w:rsidP="00F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394DC4" w:rsidP="003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94DC4" w:rsidRDefault="00394DC4" w:rsidP="003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 собственность</w:t>
            </w:r>
          </w:p>
          <w:p w:rsidR="00394DC4" w:rsidRDefault="00394DC4" w:rsidP="00394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B4A" w:rsidRDefault="00EE1B4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3128A" w:rsidRPr="0059417C" w:rsidRDefault="00F3128A" w:rsidP="00F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A9258B" w:rsidRPr="00101364" w:rsidRDefault="00F3128A" w:rsidP="00F3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B4A" w:rsidRDefault="00082989" w:rsidP="003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  <w:p w:rsidR="00EE1B4A" w:rsidRPr="00EE1B4A" w:rsidRDefault="00EE1B4A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B4A" w:rsidRDefault="00EE1B4A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394DC4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  <w:p w:rsidR="00394DC4" w:rsidRDefault="00394DC4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394DC4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58B" w:rsidRPr="00EE1B4A" w:rsidRDefault="00082989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B4A" w:rsidRDefault="00EE1B4A" w:rsidP="0039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1B4A" w:rsidRPr="00EE1B4A" w:rsidRDefault="00EE1B4A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B4A" w:rsidRDefault="00EE1B4A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989" w:rsidRDefault="00082989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EE1B4A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94DC4" w:rsidRPr="00394DC4" w:rsidRDefault="00394DC4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4DC4" w:rsidRDefault="00394DC4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58B" w:rsidRPr="00394DC4" w:rsidRDefault="00394DC4" w:rsidP="00394D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58B" w:rsidRPr="0059417C" w:rsidRDefault="00A9258B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58B" w:rsidRDefault="00A9258B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58B" w:rsidRDefault="00A9258B" w:rsidP="00092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9258B" w:rsidRDefault="00A9258B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258B" w:rsidRDefault="00A9258B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28A" w:rsidRPr="00940FD9" w:rsidTr="00F3128A">
        <w:trPr>
          <w:trHeight w:val="564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394DC4" w:rsidP="00394DC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lastRenderedPageBreak/>
              <w:t>Жуковская Екатерина Антоновна</w:t>
            </w:r>
          </w:p>
          <w:p w:rsidR="00F3128A" w:rsidRDefault="00F3128A" w:rsidP="00EE1B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28A" w:rsidRPr="0059417C" w:rsidRDefault="00F3128A" w:rsidP="00EE1B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0313C5" w:rsidRDefault="000313C5" w:rsidP="00EE1B4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lang w:val="en-US"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3128A" w:rsidRPr="0059417C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  <w:p w:rsidR="00F3128A" w:rsidRPr="00EB5299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3128A" w:rsidRPr="0059417C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F3128A" w:rsidRPr="00101364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394DC4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  <w:p w:rsidR="00F3128A" w:rsidRPr="00EE1B4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3128A" w:rsidRPr="00EE1B4A" w:rsidRDefault="00394DC4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3128A" w:rsidRPr="00EE1B4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3128A" w:rsidRPr="00EE1B4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59417C" w:rsidRDefault="00F3128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EE1B4A" w:rsidRDefault="00F3128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EE1B4A" w:rsidRDefault="00F3128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128A" w:rsidRDefault="00F3128A" w:rsidP="00EE1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F3128A" w:rsidP="00EE1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128A" w:rsidRPr="00940FD9" w:rsidTr="00F3128A">
        <w:trPr>
          <w:trHeight w:val="564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94DC4" w:rsidRDefault="00394DC4" w:rsidP="00394DC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Жуковская </w:t>
            </w: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 xml:space="preserve">Василиса </w:t>
            </w: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Антоновна</w:t>
            </w:r>
          </w:p>
          <w:p w:rsidR="00F3128A" w:rsidRDefault="00F3128A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28A" w:rsidRPr="0059417C" w:rsidRDefault="00F3128A" w:rsidP="0026581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0313C5" w:rsidRDefault="000313C5" w:rsidP="0064535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lang w:val="en-US"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F3128A" w:rsidRPr="0059417C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  <w:p w:rsidR="00F3128A" w:rsidRP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3128A" w:rsidRPr="0059417C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  <w:p w:rsidR="00F3128A" w:rsidRPr="00101364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праве 1/4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394DC4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  <w:p w:rsidR="00F3128A" w:rsidRPr="00EE1B4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3128A" w:rsidRPr="00EE1B4A" w:rsidRDefault="00394DC4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F3128A" w:rsidP="004C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F3128A" w:rsidRPr="00EE1B4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28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3128A" w:rsidRPr="00EE1B4A" w:rsidRDefault="00F3128A" w:rsidP="004C2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59417C" w:rsidRDefault="00F3128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EE1B4A" w:rsidRDefault="00F3128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Pr="00EE1B4A" w:rsidRDefault="00F3128A" w:rsidP="00EE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3128A" w:rsidRDefault="00F3128A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128A" w:rsidRDefault="00F3128A" w:rsidP="0085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6E2" w:rsidRPr="00940FD9" w:rsidTr="00F3128A">
        <w:trPr>
          <w:trHeight w:val="564"/>
        </w:trPr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Default="00394DC4" w:rsidP="00C5018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Жуковский Дмитрий Антонович</w:t>
            </w:r>
          </w:p>
          <w:p w:rsidR="00394DC4" w:rsidRDefault="00394DC4" w:rsidP="00C5018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kern w:val="2"/>
                <w:lang w:eastAsia="ru-RU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Pr="0059417C" w:rsidRDefault="00CC16E2" w:rsidP="00C5018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Pr="00394DC4" w:rsidRDefault="00394DC4" w:rsidP="00C5018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16E2" w:rsidRPr="00EE1B4A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Pr="0059417C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Courier New" w:hAnsi="Times New Roman" w:cs="Times New Roman"/>
                <w:lang w:eastAsia="ru-RU"/>
              </w:rPr>
              <w:t>Квартира</w:t>
            </w:r>
          </w:p>
          <w:p w:rsidR="000313C5" w:rsidRPr="00394DC4" w:rsidRDefault="000313C5" w:rsidP="00394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16E2" w:rsidRPr="0059417C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17C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Pr="0059417C" w:rsidRDefault="00394DC4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45,1</w:t>
            </w:r>
          </w:p>
          <w:p w:rsidR="00CC16E2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6E2" w:rsidRPr="0059417C" w:rsidRDefault="000313C5" w:rsidP="00394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   </w:t>
            </w:r>
            <w:r w:rsidR="00394DC4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5694" w:rsidRDefault="00A75694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75694" w:rsidRDefault="00A75694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5694" w:rsidRPr="00A75694" w:rsidRDefault="000313C5" w:rsidP="000313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="00A75694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16E2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6E2" w:rsidRDefault="00CC16E2" w:rsidP="00C5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E94" w:rsidRDefault="00CD4E94" w:rsidP="00C50185">
      <w:pPr>
        <w:jc w:val="center"/>
      </w:pPr>
    </w:p>
    <w:sectPr w:rsidR="00CD4E94" w:rsidSect="00265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6"/>
    <w:rsid w:val="000313C5"/>
    <w:rsid w:val="00062F34"/>
    <w:rsid w:val="00082989"/>
    <w:rsid w:val="00101364"/>
    <w:rsid w:val="00124990"/>
    <w:rsid w:val="00134A58"/>
    <w:rsid w:val="00265818"/>
    <w:rsid w:val="002D6ABB"/>
    <w:rsid w:val="003949B3"/>
    <w:rsid w:val="00394DC4"/>
    <w:rsid w:val="003E582E"/>
    <w:rsid w:val="0041498E"/>
    <w:rsid w:val="00421B49"/>
    <w:rsid w:val="00550198"/>
    <w:rsid w:val="00645355"/>
    <w:rsid w:val="00792F6D"/>
    <w:rsid w:val="007A0775"/>
    <w:rsid w:val="0085289F"/>
    <w:rsid w:val="008C60F4"/>
    <w:rsid w:val="008F4C9A"/>
    <w:rsid w:val="00906B48"/>
    <w:rsid w:val="009815A8"/>
    <w:rsid w:val="00A502FF"/>
    <w:rsid w:val="00A75694"/>
    <w:rsid w:val="00A776B6"/>
    <w:rsid w:val="00A9258B"/>
    <w:rsid w:val="00B71838"/>
    <w:rsid w:val="00B81E65"/>
    <w:rsid w:val="00B83436"/>
    <w:rsid w:val="00BC26FE"/>
    <w:rsid w:val="00BD48B2"/>
    <w:rsid w:val="00C50185"/>
    <w:rsid w:val="00CC16E2"/>
    <w:rsid w:val="00CD4E94"/>
    <w:rsid w:val="00D428B0"/>
    <w:rsid w:val="00DA0335"/>
    <w:rsid w:val="00DA34C8"/>
    <w:rsid w:val="00E97786"/>
    <w:rsid w:val="00EB5299"/>
    <w:rsid w:val="00EE1B4A"/>
    <w:rsid w:val="00F3128A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0;&#1082;&#1072;\Desktop\&#1057;&#1074;&#1077;&#1076;&#1077;&#1085;&#1080;&#1103;%20&#1086;%20&#1076;&#1086;&#1093;&#1086;&#1076;&#1072;&#1093;%20&#1079;&#1072;%202014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доходах за 2014 год.dotx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User</cp:lastModifiedBy>
  <cp:revision>2</cp:revision>
  <dcterms:created xsi:type="dcterms:W3CDTF">2022-05-13T13:17:00Z</dcterms:created>
  <dcterms:modified xsi:type="dcterms:W3CDTF">2022-05-13T13:17:00Z</dcterms:modified>
</cp:coreProperties>
</file>