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E1" w:rsidRPr="005E5325" w:rsidRDefault="00D568E1" w:rsidP="005E5325">
      <w:pPr>
        <w:jc w:val="right"/>
        <w:rPr>
          <w:b/>
          <w:bCs/>
        </w:rPr>
      </w:pPr>
      <w:r w:rsidRPr="005E5325">
        <w:rPr>
          <w:b/>
          <w:bCs/>
        </w:rPr>
        <w:t xml:space="preserve">  </w:t>
      </w:r>
    </w:p>
    <w:p w:rsidR="00D568E1" w:rsidRPr="005E5325" w:rsidRDefault="00D568E1" w:rsidP="005E5325">
      <w:pPr>
        <w:jc w:val="center"/>
        <w:rPr>
          <w:b/>
          <w:bCs/>
        </w:rPr>
      </w:pPr>
      <w:r w:rsidRPr="005E5325">
        <w:rPr>
          <w:b/>
          <w:bCs/>
        </w:rPr>
        <w:t>МУНИЦИПАЛЬНОЕ ОБРАЗОВАНИЕ</w:t>
      </w:r>
      <w:r w:rsidRPr="005E5325">
        <w:rPr>
          <w:b/>
          <w:bCs/>
        </w:rPr>
        <w:br/>
        <w:t>«ТУРУНТАЕВСКОЕ  СЕЛЬСКОЕ ПОСЕЛЕНИЕ»</w:t>
      </w:r>
    </w:p>
    <w:p w:rsidR="00D568E1" w:rsidRPr="005E5325" w:rsidRDefault="00D568E1" w:rsidP="005E5325">
      <w:pPr>
        <w:ind w:firstLine="426"/>
        <w:jc w:val="center"/>
        <w:rPr>
          <w:b/>
        </w:rPr>
      </w:pPr>
    </w:p>
    <w:p w:rsidR="00D568E1" w:rsidRPr="005E5325" w:rsidRDefault="00D568E1" w:rsidP="005E5325">
      <w:pPr>
        <w:ind w:firstLine="426"/>
        <w:jc w:val="center"/>
        <w:rPr>
          <w:b/>
        </w:rPr>
      </w:pPr>
      <w:r w:rsidRPr="005E5325">
        <w:rPr>
          <w:b/>
        </w:rPr>
        <w:t>АДМИНИСТРАЦИЯ ТУРУНТАЕВСКОГО СЕЛЬСКОГО ПОСЕЛЕНИЯ</w:t>
      </w:r>
    </w:p>
    <w:p w:rsidR="00D568E1" w:rsidRPr="005E5325" w:rsidRDefault="00D568E1" w:rsidP="005E5325">
      <w:pPr>
        <w:keepNext/>
        <w:jc w:val="center"/>
        <w:outlineLvl w:val="0"/>
        <w:rPr>
          <w:b/>
        </w:rPr>
      </w:pPr>
    </w:p>
    <w:p w:rsidR="00D568E1" w:rsidRPr="005E5325" w:rsidRDefault="00D568E1" w:rsidP="005E5325">
      <w:pPr>
        <w:keepNext/>
        <w:jc w:val="center"/>
        <w:outlineLvl w:val="0"/>
        <w:rPr>
          <w:b/>
        </w:rPr>
      </w:pPr>
      <w:r w:rsidRPr="005E5325">
        <w:rPr>
          <w:b/>
        </w:rPr>
        <w:t xml:space="preserve">ПОСТАНОВЛЕНИЕ </w:t>
      </w:r>
    </w:p>
    <w:p w:rsidR="00D568E1" w:rsidRPr="005E5325" w:rsidRDefault="00D568E1" w:rsidP="005E5325">
      <w:pPr>
        <w:jc w:val="center"/>
      </w:pPr>
    </w:p>
    <w:p w:rsidR="00D568E1" w:rsidRPr="005E5325" w:rsidRDefault="008C36D8" w:rsidP="005E5325">
      <w:r>
        <w:t>«</w:t>
      </w:r>
      <w:r w:rsidR="00A060AE">
        <w:t>05</w:t>
      </w:r>
      <w:r>
        <w:t xml:space="preserve">» </w:t>
      </w:r>
      <w:r w:rsidR="00A060AE">
        <w:t xml:space="preserve">апреля </w:t>
      </w:r>
      <w:r>
        <w:t>2019</w:t>
      </w:r>
      <w:r w:rsidR="00D568E1" w:rsidRPr="005E5325">
        <w:t xml:space="preserve"> г.</w:t>
      </w:r>
      <w:r w:rsidR="00D568E1" w:rsidRPr="005E5325">
        <w:rPr>
          <w:b/>
        </w:rPr>
        <w:t xml:space="preserve">                                                                                         </w:t>
      </w:r>
      <w:r w:rsidR="00D568E1" w:rsidRPr="005E5325">
        <w:t xml:space="preserve">№ </w:t>
      </w:r>
      <w:r w:rsidR="00A060AE">
        <w:t>41</w:t>
      </w:r>
      <w:r w:rsidR="00D568E1" w:rsidRPr="005E5325">
        <w:rPr>
          <w:b/>
        </w:rPr>
        <w:t xml:space="preserve"> </w:t>
      </w:r>
    </w:p>
    <w:p w:rsidR="00D568E1" w:rsidRPr="005E5325" w:rsidRDefault="00D568E1" w:rsidP="005E5325">
      <w:pPr>
        <w:jc w:val="center"/>
        <w:rPr>
          <w:bCs/>
        </w:rPr>
      </w:pPr>
      <w:r w:rsidRPr="005E5325">
        <w:rPr>
          <w:bCs/>
        </w:rPr>
        <w:t>с. Турунтаево</w:t>
      </w:r>
    </w:p>
    <w:p w:rsidR="00B4186C" w:rsidRPr="005E5325" w:rsidRDefault="00B4186C" w:rsidP="005E5325">
      <w:pPr>
        <w:jc w:val="center"/>
      </w:pPr>
    </w:p>
    <w:p w:rsidR="00B4186C" w:rsidRPr="005E5325" w:rsidRDefault="00B4186C" w:rsidP="005E5325">
      <w:pPr>
        <w:widowControl w:val="0"/>
        <w:autoSpaceDE w:val="0"/>
        <w:autoSpaceDN w:val="0"/>
        <w:jc w:val="center"/>
        <w:rPr>
          <w:b/>
        </w:rPr>
      </w:pPr>
    </w:p>
    <w:p w:rsidR="00D568E1" w:rsidRPr="005E5325" w:rsidRDefault="00D568E1" w:rsidP="005E5325">
      <w:pPr>
        <w:widowControl w:val="0"/>
        <w:autoSpaceDE w:val="0"/>
        <w:autoSpaceDN w:val="0"/>
        <w:jc w:val="center"/>
        <w:rPr>
          <w:b/>
        </w:rPr>
      </w:pPr>
      <w:r w:rsidRPr="005E5325">
        <w:rPr>
          <w:b/>
        </w:rPr>
        <w:t xml:space="preserve">Об утверждении программы профилактики нарушений  юридическими лицами </w:t>
      </w:r>
    </w:p>
    <w:p w:rsidR="00B46AE8" w:rsidRPr="005E5325" w:rsidRDefault="00D568E1" w:rsidP="005E5325">
      <w:pPr>
        <w:widowControl w:val="0"/>
        <w:autoSpaceDE w:val="0"/>
        <w:autoSpaceDN w:val="0"/>
        <w:jc w:val="center"/>
        <w:rPr>
          <w:b/>
        </w:rPr>
      </w:pPr>
      <w:r w:rsidRPr="005E5325">
        <w:rPr>
          <w:b/>
        </w:rPr>
        <w:t>и индивидуальными предпринимателями муниципального образования</w:t>
      </w:r>
    </w:p>
    <w:p w:rsidR="005360F2" w:rsidRPr="005E5325" w:rsidRDefault="00D568E1" w:rsidP="005E5325">
      <w:pPr>
        <w:widowControl w:val="0"/>
        <w:autoSpaceDE w:val="0"/>
        <w:autoSpaceDN w:val="0"/>
        <w:jc w:val="center"/>
        <w:rPr>
          <w:b/>
        </w:rPr>
      </w:pPr>
      <w:r w:rsidRPr="005E5325">
        <w:rPr>
          <w:b/>
        </w:rPr>
        <w:t>"</w:t>
      </w:r>
      <w:proofErr w:type="spellStart"/>
      <w:r w:rsidRPr="005E5325">
        <w:rPr>
          <w:b/>
        </w:rPr>
        <w:t>Турунтаевское</w:t>
      </w:r>
      <w:proofErr w:type="spellEnd"/>
      <w:r w:rsidRPr="005E5325">
        <w:rPr>
          <w:b/>
        </w:rPr>
        <w:t xml:space="preserve"> сельское поселение" </w:t>
      </w:r>
    </w:p>
    <w:p w:rsidR="003A34BE" w:rsidRPr="005E5325" w:rsidRDefault="00D568E1" w:rsidP="005E5325">
      <w:pPr>
        <w:widowControl w:val="0"/>
        <w:autoSpaceDE w:val="0"/>
        <w:autoSpaceDN w:val="0"/>
        <w:jc w:val="center"/>
        <w:rPr>
          <w:b/>
        </w:rPr>
      </w:pPr>
      <w:r w:rsidRPr="005E5325">
        <w:rPr>
          <w:b/>
        </w:rPr>
        <w:t xml:space="preserve"> </w:t>
      </w:r>
      <w:r w:rsidR="000A1E0F" w:rsidRPr="005E5325">
        <w:rPr>
          <w:b/>
        </w:rPr>
        <w:t>обязательных требований  на 2019-2023</w:t>
      </w:r>
      <w:r w:rsidRPr="005E5325">
        <w:rPr>
          <w:b/>
        </w:rPr>
        <w:t xml:space="preserve"> годы</w:t>
      </w:r>
    </w:p>
    <w:p w:rsidR="00B46AE8" w:rsidRPr="005E5325" w:rsidRDefault="00B46AE8" w:rsidP="005E5325">
      <w:pPr>
        <w:widowControl w:val="0"/>
        <w:autoSpaceDE w:val="0"/>
        <w:autoSpaceDN w:val="0"/>
        <w:jc w:val="center"/>
      </w:pPr>
    </w:p>
    <w:p w:rsidR="00195C90" w:rsidRPr="005E5325" w:rsidRDefault="00B46AE8" w:rsidP="005E5325">
      <w:pPr>
        <w:ind w:firstLine="705"/>
        <w:jc w:val="both"/>
      </w:pPr>
      <w:r w:rsidRPr="005E5325">
        <w:t xml:space="preserve">В соответствии </w:t>
      </w:r>
      <w:r w:rsidR="0017742E" w:rsidRPr="005E5325">
        <w:t>с</w:t>
      </w:r>
      <w:r w:rsidRPr="005E5325">
        <w:t xml:space="preserve"> Федеральн</w:t>
      </w:r>
      <w:r w:rsidR="0017742E" w:rsidRPr="005E5325">
        <w:t>ым</w:t>
      </w:r>
      <w:r w:rsidRPr="005E5325">
        <w:t xml:space="preserve"> закон</w:t>
      </w:r>
      <w:r w:rsidR="0017742E" w:rsidRPr="005E5325">
        <w:t>ом</w:t>
      </w:r>
      <w:r w:rsidRPr="005E5325">
        <w:t xml:space="preserve"> от 6 октября 2003 г.  №</w:t>
      </w:r>
      <w:r w:rsidR="007C44FD" w:rsidRPr="005E5325">
        <w:t xml:space="preserve"> </w:t>
      </w:r>
      <w:r w:rsidRPr="005E5325">
        <w:t>131-ФЗ «Об общих принципах организации местного самоуправления в Российской Федерации», Федеральным законом от 26 декабря 2008 г. №</w:t>
      </w:r>
      <w:r w:rsidR="007C44FD" w:rsidRPr="005E5325">
        <w:t xml:space="preserve"> </w:t>
      </w:r>
      <w:r w:rsidRPr="005E5325"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</w:t>
      </w:r>
      <w:proofErr w:type="gramStart"/>
      <w:r w:rsidRPr="005E5325">
        <w:t>при</w:t>
      </w:r>
      <w:proofErr w:type="gramEnd"/>
      <w:r w:rsidR="001F0317">
        <w:t xml:space="preserve"> </w:t>
      </w:r>
      <w:r w:rsidRPr="005E5325">
        <w:t>чин, факторов и условий, способствующих нарушениям обязательных требований</w:t>
      </w:r>
    </w:p>
    <w:p w:rsidR="00B46AE8" w:rsidRPr="005E5325" w:rsidRDefault="00B46AE8" w:rsidP="005E5325">
      <w:pPr>
        <w:autoSpaceDE w:val="0"/>
        <w:autoSpaceDN w:val="0"/>
        <w:adjustRightInd w:val="0"/>
        <w:ind w:firstLine="708"/>
        <w:rPr>
          <w:b/>
        </w:rPr>
      </w:pPr>
    </w:p>
    <w:p w:rsidR="00D568E1" w:rsidRPr="005E5325" w:rsidRDefault="00D568E1" w:rsidP="005E5325">
      <w:pPr>
        <w:pStyle w:val="ad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5E5325">
        <w:rPr>
          <w:b/>
          <w:szCs w:val="24"/>
        </w:rPr>
        <w:t>ПОСТАНОВЛЯЮ:</w:t>
      </w:r>
    </w:p>
    <w:p w:rsidR="007D54DC" w:rsidRPr="005E5325" w:rsidRDefault="007D54DC" w:rsidP="005E5325">
      <w:pPr>
        <w:autoSpaceDE w:val="0"/>
        <w:autoSpaceDN w:val="0"/>
        <w:adjustRightInd w:val="0"/>
        <w:jc w:val="center"/>
      </w:pPr>
    </w:p>
    <w:p w:rsidR="00280652" w:rsidRPr="005E5325" w:rsidRDefault="007C44FD" w:rsidP="005E532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E5325">
        <w:rPr>
          <w:sz w:val="24"/>
          <w:szCs w:val="24"/>
        </w:rPr>
        <w:t>Утвердить Программу профилактики нарушений юридическими лицами и индивидуальными предпринимателями муниципального образования «</w:t>
      </w:r>
      <w:proofErr w:type="spellStart"/>
      <w:r w:rsidR="00D568E1" w:rsidRPr="005E5325">
        <w:rPr>
          <w:sz w:val="24"/>
          <w:szCs w:val="24"/>
        </w:rPr>
        <w:t>Турунтаев</w:t>
      </w:r>
      <w:r w:rsidRPr="005E5325">
        <w:rPr>
          <w:sz w:val="24"/>
          <w:szCs w:val="24"/>
        </w:rPr>
        <w:t>ское</w:t>
      </w:r>
      <w:proofErr w:type="spellEnd"/>
      <w:r w:rsidRPr="005E5325">
        <w:rPr>
          <w:sz w:val="24"/>
          <w:szCs w:val="24"/>
        </w:rPr>
        <w:t xml:space="preserve"> сельское поселение»</w:t>
      </w:r>
      <w:r w:rsidR="000A1E0F" w:rsidRPr="005E5325">
        <w:rPr>
          <w:sz w:val="24"/>
          <w:szCs w:val="24"/>
        </w:rPr>
        <w:t xml:space="preserve"> обязательных требований на 2019-2023</w:t>
      </w:r>
      <w:r w:rsidRPr="005E5325">
        <w:rPr>
          <w:sz w:val="24"/>
          <w:szCs w:val="24"/>
        </w:rPr>
        <w:t xml:space="preserve"> годы</w:t>
      </w:r>
      <w:r w:rsidR="00A72CF4" w:rsidRPr="005E5325">
        <w:rPr>
          <w:sz w:val="24"/>
          <w:szCs w:val="24"/>
        </w:rPr>
        <w:t xml:space="preserve">, </w:t>
      </w:r>
      <w:r w:rsidR="00F74CAE" w:rsidRPr="005E5325">
        <w:rPr>
          <w:sz w:val="24"/>
          <w:szCs w:val="24"/>
        </w:rPr>
        <w:t xml:space="preserve">согласно приложению </w:t>
      </w:r>
      <w:r w:rsidR="005E6BF9" w:rsidRPr="005E5325">
        <w:rPr>
          <w:sz w:val="24"/>
          <w:szCs w:val="24"/>
        </w:rPr>
        <w:t xml:space="preserve"> </w:t>
      </w:r>
      <w:r w:rsidR="00280652" w:rsidRPr="005E5325">
        <w:rPr>
          <w:sz w:val="24"/>
          <w:szCs w:val="24"/>
        </w:rPr>
        <w:t xml:space="preserve"> </w:t>
      </w:r>
      <w:r w:rsidR="00F74CAE" w:rsidRPr="005E5325">
        <w:rPr>
          <w:sz w:val="24"/>
          <w:szCs w:val="24"/>
        </w:rPr>
        <w:t>к настоящему постановлению.</w:t>
      </w:r>
    </w:p>
    <w:p w:rsidR="00D9071B" w:rsidRPr="005E5325" w:rsidRDefault="00F74CAE" w:rsidP="005E532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E5325">
        <w:rPr>
          <w:sz w:val="24"/>
          <w:szCs w:val="24"/>
        </w:rPr>
        <w:t xml:space="preserve"> Настоящее постановление вступает в силу со дня его </w:t>
      </w:r>
      <w:r w:rsidR="0097234C" w:rsidRPr="005E5325">
        <w:rPr>
          <w:sz w:val="24"/>
          <w:szCs w:val="24"/>
        </w:rPr>
        <w:t>официального опубликования.</w:t>
      </w:r>
    </w:p>
    <w:p w:rsidR="00A72CF4" w:rsidRPr="005E5325" w:rsidRDefault="000F768D" w:rsidP="005E5325">
      <w:pPr>
        <w:pStyle w:val="a3"/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E5325">
        <w:rPr>
          <w:sz w:val="24"/>
          <w:szCs w:val="24"/>
        </w:rPr>
        <w:t xml:space="preserve">         </w:t>
      </w:r>
      <w:r w:rsidR="0097234C" w:rsidRPr="005E5325">
        <w:rPr>
          <w:sz w:val="24"/>
          <w:szCs w:val="24"/>
        </w:rPr>
        <w:t xml:space="preserve">  3</w:t>
      </w:r>
      <w:r w:rsidRPr="005E5325">
        <w:rPr>
          <w:sz w:val="24"/>
          <w:szCs w:val="24"/>
        </w:rPr>
        <w:t xml:space="preserve">. </w:t>
      </w:r>
      <w:r w:rsidR="00D568E1" w:rsidRPr="005E5325">
        <w:rPr>
          <w:sz w:val="24"/>
          <w:szCs w:val="24"/>
        </w:rPr>
        <w:t>О</w:t>
      </w:r>
      <w:r w:rsidR="00A72CF4" w:rsidRPr="005E5325">
        <w:rPr>
          <w:sz w:val="24"/>
          <w:szCs w:val="24"/>
        </w:rPr>
        <w:t xml:space="preserve">публиковать настоящее постановление  в Информационном бюллетене </w:t>
      </w:r>
      <w:r w:rsidR="00D568E1" w:rsidRPr="005E5325">
        <w:rPr>
          <w:sz w:val="24"/>
          <w:szCs w:val="24"/>
        </w:rPr>
        <w:t>Турунтаев</w:t>
      </w:r>
      <w:r w:rsidR="00A72CF4" w:rsidRPr="005E5325">
        <w:rPr>
          <w:sz w:val="24"/>
          <w:szCs w:val="24"/>
        </w:rPr>
        <w:t xml:space="preserve">ского сельского поселения и разместить на официальном сайте </w:t>
      </w:r>
      <w:r w:rsidR="00D568E1" w:rsidRPr="005E5325">
        <w:rPr>
          <w:sz w:val="24"/>
          <w:szCs w:val="24"/>
        </w:rPr>
        <w:t>Турунтаев</w:t>
      </w:r>
      <w:r w:rsidR="00A72CF4" w:rsidRPr="005E5325">
        <w:rPr>
          <w:sz w:val="24"/>
          <w:szCs w:val="24"/>
        </w:rPr>
        <w:t>ского сельского поселения</w:t>
      </w:r>
      <w:r w:rsidR="00D568E1" w:rsidRPr="005E5325">
        <w:rPr>
          <w:sz w:val="24"/>
          <w:szCs w:val="24"/>
        </w:rPr>
        <w:t xml:space="preserve"> -</w:t>
      </w:r>
      <w:r w:rsidR="00A72CF4" w:rsidRPr="005E5325">
        <w:rPr>
          <w:sz w:val="24"/>
          <w:szCs w:val="24"/>
        </w:rPr>
        <w:t xml:space="preserve">  </w:t>
      </w:r>
      <w:hyperlink r:id="rId8" w:history="1">
        <w:r w:rsidR="00D568E1" w:rsidRPr="005E5325">
          <w:rPr>
            <w:rStyle w:val="a4"/>
            <w:sz w:val="24"/>
            <w:szCs w:val="24"/>
            <w:lang w:val="en-US"/>
          </w:rPr>
          <w:t>http</w:t>
        </w:r>
        <w:r w:rsidR="00D568E1" w:rsidRPr="005E5325">
          <w:rPr>
            <w:rStyle w:val="a4"/>
            <w:sz w:val="24"/>
            <w:szCs w:val="24"/>
          </w:rPr>
          <w:t>://</w:t>
        </w:r>
        <w:proofErr w:type="spellStart"/>
        <w:r w:rsidR="00D568E1" w:rsidRPr="005E5325">
          <w:rPr>
            <w:rStyle w:val="a4"/>
            <w:sz w:val="24"/>
            <w:szCs w:val="24"/>
            <w:lang w:val="en-US"/>
          </w:rPr>
          <w:t>turuntaevo</w:t>
        </w:r>
        <w:proofErr w:type="spellEnd"/>
        <w:r w:rsidR="00D568E1" w:rsidRPr="005E5325">
          <w:rPr>
            <w:rStyle w:val="a4"/>
            <w:sz w:val="24"/>
            <w:szCs w:val="24"/>
          </w:rPr>
          <w:t>.</w:t>
        </w:r>
        <w:proofErr w:type="spellStart"/>
        <w:r w:rsidR="00D568E1" w:rsidRPr="005E5325">
          <w:rPr>
            <w:rStyle w:val="a4"/>
            <w:sz w:val="24"/>
            <w:szCs w:val="24"/>
            <w:lang w:val="en-US"/>
          </w:rPr>
          <w:t>tomsk</w:t>
        </w:r>
        <w:proofErr w:type="spellEnd"/>
        <w:r w:rsidR="00D568E1" w:rsidRPr="005E5325">
          <w:rPr>
            <w:rStyle w:val="a4"/>
            <w:sz w:val="24"/>
            <w:szCs w:val="24"/>
          </w:rPr>
          <w:t>.</w:t>
        </w:r>
        <w:proofErr w:type="spellStart"/>
        <w:r w:rsidR="00D568E1" w:rsidRPr="005E532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D568E1" w:rsidRPr="005E5325">
        <w:rPr>
          <w:sz w:val="24"/>
          <w:szCs w:val="24"/>
        </w:rPr>
        <w:t>.</w:t>
      </w:r>
    </w:p>
    <w:p w:rsidR="00D568E1" w:rsidRPr="005E5325" w:rsidRDefault="00D568E1" w:rsidP="005E5325">
      <w:pPr>
        <w:pStyle w:val="ConsPlusNormal"/>
        <w:rPr>
          <w:sz w:val="24"/>
          <w:szCs w:val="24"/>
        </w:rPr>
      </w:pPr>
      <w:r w:rsidRPr="005E5325">
        <w:rPr>
          <w:sz w:val="24"/>
          <w:szCs w:val="24"/>
        </w:rPr>
        <w:t xml:space="preserve">         </w:t>
      </w:r>
      <w:r w:rsidR="0097234C" w:rsidRPr="005E5325">
        <w:rPr>
          <w:sz w:val="24"/>
          <w:szCs w:val="24"/>
        </w:rPr>
        <w:t>4</w:t>
      </w:r>
      <w:r w:rsidR="00B4186C" w:rsidRPr="005E5325">
        <w:rPr>
          <w:sz w:val="24"/>
          <w:szCs w:val="24"/>
        </w:rPr>
        <w:t xml:space="preserve">. </w:t>
      </w:r>
      <w:proofErr w:type="gramStart"/>
      <w:r w:rsidRPr="005E5325">
        <w:rPr>
          <w:sz w:val="24"/>
          <w:szCs w:val="24"/>
        </w:rPr>
        <w:t>Контроль за</w:t>
      </w:r>
      <w:proofErr w:type="gramEnd"/>
      <w:r w:rsidRPr="005E5325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CE0897" w:rsidRPr="005E5325" w:rsidRDefault="006D6BC4" w:rsidP="005E5325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E5325">
        <w:rPr>
          <w:sz w:val="24"/>
          <w:szCs w:val="24"/>
        </w:rPr>
        <w:t xml:space="preserve">   </w:t>
      </w:r>
    </w:p>
    <w:p w:rsidR="00CE0897" w:rsidRPr="005E5325" w:rsidRDefault="00CE0897" w:rsidP="005E5325">
      <w:pPr>
        <w:autoSpaceDE w:val="0"/>
        <w:autoSpaceDN w:val="0"/>
        <w:adjustRightInd w:val="0"/>
        <w:jc w:val="both"/>
      </w:pPr>
    </w:p>
    <w:p w:rsidR="00A70461" w:rsidRPr="005E5325" w:rsidRDefault="006D6BC4" w:rsidP="005E5325">
      <w:pPr>
        <w:autoSpaceDE w:val="0"/>
        <w:autoSpaceDN w:val="0"/>
        <w:adjustRightInd w:val="0"/>
        <w:jc w:val="both"/>
      </w:pPr>
      <w:r w:rsidRPr="005E5325">
        <w:t xml:space="preserve">                     </w:t>
      </w:r>
    </w:p>
    <w:p w:rsidR="00964409" w:rsidRPr="005E5325" w:rsidRDefault="00964409" w:rsidP="005E5325">
      <w:pPr>
        <w:autoSpaceDE w:val="0"/>
        <w:autoSpaceDN w:val="0"/>
        <w:adjustRightInd w:val="0"/>
        <w:jc w:val="both"/>
      </w:pPr>
    </w:p>
    <w:p w:rsidR="00CE0897" w:rsidRPr="005E5325" w:rsidRDefault="00D568E1" w:rsidP="005E5325">
      <w:pPr>
        <w:autoSpaceDE w:val="0"/>
        <w:autoSpaceDN w:val="0"/>
        <w:adjustRightInd w:val="0"/>
        <w:jc w:val="both"/>
      </w:pPr>
      <w:r w:rsidRPr="005E5325">
        <w:t xml:space="preserve">Глава Турунтаевского сельского поселения                                             С.В. Неверный                </w:t>
      </w:r>
      <w:r w:rsidR="007F5375" w:rsidRPr="005E5325">
        <w:t xml:space="preserve"> </w:t>
      </w:r>
      <w:r w:rsidR="006D6BC4" w:rsidRPr="005E5325">
        <w:t xml:space="preserve"> </w:t>
      </w:r>
      <w:r w:rsidR="007D54DC" w:rsidRPr="005E5325">
        <w:t xml:space="preserve"> </w:t>
      </w:r>
    </w:p>
    <w:p w:rsidR="00D568E1" w:rsidRPr="005E5325" w:rsidRDefault="00D568E1" w:rsidP="005E5325">
      <w:pPr>
        <w:ind w:firstLine="5670"/>
        <w:jc w:val="right"/>
        <w:rPr>
          <w:rFonts w:eastAsia="Calibri"/>
          <w:lang w:eastAsia="en-US"/>
        </w:rPr>
      </w:pPr>
    </w:p>
    <w:p w:rsidR="00D568E1" w:rsidRPr="005E5325" w:rsidRDefault="00D568E1" w:rsidP="005E5325">
      <w:pPr>
        <w:ind w:firstLine="5670"/>
        <w:jc w:val="right"/>
        <w:rPr>
          <w:rFonts w:eastAsia="Calibri"/>
          <w:lang w:eastAsia="en-US"/>
        </w:rPr>
      </w:pPr>
    </w:p>
    <w:p w:rsidR="00D568E1" w:rsidRPr="005E5325" w:rsidRDefault="00D568E1" w:rsidP="005E5325">
      <w:pPr>
        <w:ind w:firstLine="5670"/>
        <w:jc w:val="right"/>
        <w:rPr>
          <w:rFonts w:eastAsia="Calibri"/>
          <w:lang w:eastAsia="en-US"/>
        </w:rPr>
      </w:pPr>
    </w:p>
    <w:p w:rsidR="00D568E1" w:rsidRPr="005E5325" w:rsidRDefault="00D568E1" w:rsidP="005E5325">
      <w:pPr>
        <w:ind w:firstLine="5670"/>
        <w:jc w:val="right"/>
        <w:rPr>
          <w:rFonts w:eastAsia="Calibri"/>
          <w:lang w:eastAsia="en-US"/>
        </w:rPr>
      </w:pPr>
    </w:p>
    <w:p w:rsidR="00D568E1" w:rsidRPr="005E5325" w:rsidRDefault="00D568E1" w:rsidP="005E5325">
      <w:pPr>
        <w:ind w:firstLine="5670"/>
        <w:jc w:val="right"/>
        <w:rPr>
          <w:rFonts w:eastAsia="Calibri"/>
          <w:lang w:eastAsia="en-US"/>
        </w:rPr>
      </w:pPr>
    </w:p>
    <w:p w:rsidR="00D568E1" w:rsidRPr="005E5325" w:rsidRDefault="00D568E1" w:rsidP="005E5325">
      <w:pPr>
        <w:ind w:firstLine="5670"/>
        <w:jc w:val="right"/>
        <w:rPr>
          <w:rFonts w:eastAsia="Calibri"/>
          <w:lang w:eastAsia="en-US"/>
        </w:rPr>
      </w:pPr>
    </w:p>
    <w:p w:rsidR="00D568E1" w:rsidRPr="005E5325" w:rsidRDefault="00D568E1" w:rsidP="005E5325">
      <w:pPr>
        <w:ind w:firstLine="5670"/>
        <w:jc w:val="right"/>
        <w:rPr>
          <w:rFonts w:eastAsia="Calibri"/>
          <w:lang w:eastAsia="en-US"/>
        </w:rPr>
      </w:pPr>
    </w:p>
    <w:p w:rsidR="005E5325" w:rsidRDefault="005E5325" w:rsidP="005E5325">
      <w:pPr>
        <w:pStyle w:val="formattext"/>
        <w:spacing w:before="0" w:beforeAutospacing="0" w:after="0" w:afterAutospacing="0"/>
        <w:rPr>
          <w:rFonts w:eastAsia="Calibri"/>
          <w:lang w:eastAsia="en-US"/>
        </w:rPr>
      </w:pPr>
    </w:p>
    <w:p w:rsidR="00D568E1" w:rsidRPr="005E5325" w:rsidRDefault="00D568E1" w:rsidP="005E5325">
      <w:pPr>
        <w:pStyle w:val="formattext"/>
        <w:spacing w:before="0" w:beforeAutospacing="0" w:after="0" w:afterAutospacing="0"/>
        <w:jc w:val="right"/>
      </w:pPr>
      <w:r w:rsidRPr="005E5325">
        <w:lastRenderedPageBreak/>
        <w:t xml:space="preserve">Приложение </w:t>
      </w:r>
      <w:r w:rsidRPr="005E5325">
        <w:br/>
        <w:t>к постановлению Администрации</w:t>
      </w:r>
    </w:p>
    <w:p w:rsidR="00D568E1" w:rsidRPr="005E5325" w:rsidRDefault="00D568E1" w:rsidP="005E5325">
      <w:pPr>
        <w:pStyle w:val="formattext"/>
        <w:spacing w:before="0" w:beforeAutospacing="0" w:after="0" w:afterAutospacing="0"/>
        <w:jc w:val="right"/>
      </w:pPr>
      <w:r w:rsidRPr="005E5325">
        <w:t>Турунтаевского сельско</w:t>
      </w:r>
      <w:r w:rsidR="000A1E0F" w:rsidRPr="005E5325">
        <w:t>го поселения</w:t>
      </w:r>
      <w:r w:rsidR="000A1E0F" w:rsidRPr="005E5325">
        <w:br/>
        <w:t xml:space="preserve">от </w:t>
      </w:r>
      <w:r w:rsidR="00A060AE">
        <w:t>05.04.</w:t>
      </w:r>
      <w:r w:rsidR="000A1E0F" w:rsidRPr="005E5325">
        <w:t>2019</w:t>
      </w:r>
      <w:r w:rsidRPr="005E5325">
        <w:t xml:space="preserve"> года N </w:t>
      </w:r>
      <w:r w:rsidR="00A060AE">
        <w:t>41</w:t>
      </w:r>
      <w:bookmarkStart w:id="0" w:name="_GoBack"/>
      <w:bookmarkEnd w:id="0"/>
    </w:p>
    <w:p w:rsidR="009A4865" w:rsidRPr="005E5325" w:rsidRDefault="009A4865" w:rsidP="005E5325">
      <w:pPr>
        <w:pStyle w:val="ac"/>
        <w:spacing w:after="0"/>
        <w:ind w:firstLine="567"/>
        <w:jc w:val="center"/>
        <w:rPr>
          <w:rStyle w:val="ab"/>
          <w:color w:val="3C3C3C"/>
        </w:rPr>
      </w:pPr>
    </w:p>
    <w:p w:rsidR="009A4865" w:rsidRPr="005E5325" w:rsidRDefault="009A4865" w:rsidP="005E5325">
      <w:pPr>
        <w:pStyle w:val="ac"/>
        <w:spacing w:after="0"/>
        <w:ind w:firstLine="567"/>
        <w:jc w:val="center"/>
        <w:rPr>
          <w:rStyle w:val="ab"/>
          <w:color w:val="3C3C3C"/>
        </w:rPr>
      </w:pPr>
    </w:p>
    <w:p w:rsidR="0017742E" w:rsidRPr="005E5325" w:rsidRDefault="0017742E" w:rsidP="005E5325">
      <w:pPr>
        <w:pStyle w:val="ac"/>
        <w:spacing w:after="0"/>
        <w:ind w:firstLine="567"/>
        <w:jc w:val="center"/>
        <w:rPr>
          <w:rStyle w:val="ab"/>
          <w:color w:val="3C3C3C"/>
        </w:rPr>
      </w:pPr>
      <w:r w:rsidRPr="005E5325">
        <w:rPr>
          <w:rStyle w:val="ab"/>
          <w:color w:val="3C3C3C"/>
        </w:rPr>
        <w:t>ПРОГРАММА</w:t>
      </w:r>
      <w:r w:rsidR="007C44FD" w:rsidRPr="005E5325">
        <w:rPr>
          <w:color w:val="3C3C3C"/>
        </w:rPr>
        <w:br/>
      </w:r>
      <w:r w:rsidR="007C44FD" w:rsidRPr="005E5325">
        <w:rPr>
          <w:rStyle w:val="ab"/>
          <w:color w:val="3C3C3C"/>
        </w:rPr>
        <w:t>профилактики нарушений юридическими лицами</w:t>
      </w:r>
      <w:r w:rsidR="007C44FD" w:rsidRPr="005E5325">
        <w:rPr>
          <w:color w:val="3C3C3C"/>
        </w:rPr>
        <w:br/>
      </w:r>
      <w:r w:rsidR="007C44FD" w:rsidRPr="005E5325">
        <w:rPr>
          <w:rStyle w:val="ab"/>
          <w:color w:val="3C3C3C"/>
        </w:rPr>
        <w:t>и индивидуальными предпринимателями</w:t>
      </w:r>
      <w:r w:rsidRPr="005E5325">
        <w:rPr>
          <w:rStyle w:val="ab"/>
          <w:color w:val="3C3C3C"/>
        </w:rPr>
        <w:t xml:space="preserve"> муниципального образования «</w:t>
      </w:r>
      <w:proofErr w:type="spellStart"/>
      <w:r w:rsidR="00D568E1" w:rsidRPr="005E5325">
        <w:rPr>
          <w:rStyle w:val="ab"/>
          <w:color w:val="3C3C3C"/>
        </w:rPr>
        <w:t>Турунтаев</w:t>
      </w:r>
      <w:r w:rsidRPr="005E5325">
        <w:rPr>
          <w:rStyle w:val="ab"/>
          <w:color w:val="3C3C3C"/>
        </w:rPr>
        <w:t>ское</w:t>
      </w:r>
      <w:proofErr w:type="spellEnd"/>
      <w:r w:rsidRPr="005E5325">
        <w:rPr>
          <w:rStyle w:val="ab"/>
          <w:color w:val="3C3C3C"/>
        </w:rPr>
        <w:t xml:space="preserve"> сельское поселение» </w:t>
      </w:r>
      <w:r w:rsidR="007C44FD" w:rsidRPr="005E5325">
        <w:rPr>
          <w:rStyle w:val="ab"/>
          <w:color w:val="3C3C3C"/>
        </w:rPr>
        <w:t xml:space="preserve"> обязательных требований </w:t>
      </w:r>
    </w:p>
    <w:p w:rsidR="009A4865" w:rsidRPr="005E5325" w:rsidRDefault="000A1E0F" w:rsidP="005E5325">
      <w:pPr>
        <w:pStyle w:val="ac"/>
        <w:spacing w:after="0"/>
        <w:ind w:firstLine="567"/>
        <w:jc w:val="center"/>
        <w:rPr>
          <w:color w:val="3C3C3C"/>
        </w:rPr>
      </w:pPr>
      <w:r w:rsidRPr="005E5325">
        <w:rPr>
          <w:rStyle w:val="ab"/>
          <w:color w:val="3C3C3C"/>
        </w:rPr>
        <w:t>на 2019-2023</w:t>
      </w:r>
      <w:r w:rsidR="007C44FD" w:rsidRPr="005E5325">
        <w:rPr>
          <w:rStyle w:val="ab"/>
          <w:color w:val="3C3C3C"/>
        </w:rPr>
        <w:t xml:space="preserve"> </w:t>
      </w:r>
      <w:r w:rsidR="0017742E" w:rsidRPr="005E5325">
        <w:rPr>
          <w:rStyle w:val="ab"/>
          <w:color w:val="3C3C3C"/>
        </w:rPr>
        <w:t>годы</w:t>
      </w:r>
    </w:p>
    <w:p w:rsidR="000A1E0F" w:rsidRPr="005E5325" w:rsidRDefault="000A1E0F" w:rsidP="005E5325">
      <w:pPr>
        <w:pStyle w:val="ac"/>
        <w:spacing w:after="0"/>
        <w:ind w:firstLine="567"/>
        <w:jc w:val="center"/>
        <w:rPr>
          <w:color w:val="3C3C3C"/>
        </w:rPr>
      </w:pPr>
    </w:p>
    <w:p w:rsidR="003058C2" w:rsidRPr="005E5325" w:rsidRDefault="003058C2" w:rsidP="005E5325">
      <w:pPr>
        <w:pStyle w:val="ac"/>
        <w:spacing w:after="0"/>
        <w:ind w:firstLine="567"/>
        <w:jc w:val="both"/>
        <w:rPr>
          <w:b/>
          <w:color w:val="3C3C3C"/>
        </w:rPr>
      </w:pPr>
    </w:p>
    <w:p w:rsidR="007C44FD" w:rsidRPr="005E5325" w:rsidRDefault="007C44FD" w:rsidP="005E5325">
      <w:pPr>
        <w:pStyle w:val="ac"/>
        <w:spacing w:after="0"/>
        <w:ind w:firstLine="567"/>
        <w:jc w:val="both"/>
        <w:rPr>
          <w:b/>
          <w:color w:val="3C3C3C"/>
        </w:rPr>
      </w:pPr>
      <w:r w:rsidRPr="005E5325">
        <w:rPr>
          <w:b/>
          <w:color w:val="3C3C3C"/>
        </w:rPr>
        <w:t>Раздел 1. Общие положения</w:t>
      </w:r>
    </w:p>
    <w:p w:rsidR="003058C2" w:rsidRPr="005E5325" w:rsidRDefault="003058C2" w:rsidP="005E5325">
      <w:pPr>
        <w:pStyle w:val="ac"/>
        <w:spacing w:after="0"/>
        <w:ind w:firstLine="567"/>
        <w:jc w:val="both"/>
        <w:rPr>
          <w:b/>
          <w:color w:val="3C3C3C"/>
        </w:rPr>
      </w:pPr>
    </w:p>
    <w:p w:rsidR="005E5325" w:rsidRPr="005E5325" w:rsidRDefault="0017742E" w:rsidP="005E5325">
      <w:pPr>
        <w:pStyle w:val="Default"/>
        <w:ind w:firstLine="567"/>
        <w:jc w:val="both"/>
      </w:pPr>
      <w:r w:rsidRPr="005E5325">
        <w:t xml:space="preserve">1. </w:t>
      </w:r>
      <w:proofErr w:type="gramStart"/>
      <w:r w:rsidR="005E5325" w:rsidRPr="005E5325">
        <w:rPr>
          <w:lang w:eastAsia="ar-SA"/>
        </w:rPr>
        <w:t xml:space="preserve">Настоящая программа профилактики нарушений 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5E5325" w:rsidRPr="005E5325">
        <w:t>в целях предупреждения возможного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</w:t>
      </w:r>
      <w:proofErr w:type="gramEnd"/>
      <w:r w:rsidR="005E5325" w:rsidRPr="005E5325">
        <w:t xml:space="preserve"> обязательных требований. </w:t>
      </w:r>
    </w:p>
    <w:p w:rsidR="0017742E" w:rsidRPr="005E5325" w:rsidRDefault="0017742E" w:rsidP="005E5325">
      <w:pPr>
        <w:pStyle w:val="Default"/>
        <w:ind w:firstLine="567"/>
        <w:jc w:val="both"/>
      </w:pPr>
      <w:r w:rsidRPr="005E5325"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17742E" w:rsidRPr="005E5325" w:rsidRDefault="0017742E" w:rsidP="005E5325">
      <w:pPr>
        <w:pStyle w:val="Default"/>
        <w:ind w:firstLine="567"/>
        <w:jc w:val="both"/>
      </w:pPr>
      <w:r w:rsidRPr="005E5325">
        <w:t xml:space="preserve">3. Целью программы является предупреждение нарушений  юридическими лицами и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17742E" w:rsidRPr="005E5325" w:rsidRDefault="0017742E" w:rsidP="005E5325">
      <w:pPr>
        <w:pStyle w:val="Default"/>
        <w:ind w:firstLine="567"/>
        <w:jc w:val="both"/>
      </w:pPr>
      <w:r w:rsidRPr="005E5325">
        <w:t xml:space="preserve">4. Задачами программы являются: </w:t>
      </w:r>
    </w:p>
    <w:p w:rsidR="0017742E" w:rsidRPr="005E5325" w:rsidRDefault="0017742E" w:rsidP="005E5325">
      <w:pPr>
        <w:pStyle w:val="Default"/>
        <w:ind w:firstLine="567"/>
        <w:jc w:val="both"/>
      </w:pPr>
      <w:r w:rsidRPr="005E5325"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17742E" w:rsidRPr="005E5325" w:rsidRDefault="0017742E" w:rsidP="005E5325">
      <w:pPr>
        <w:pStyle w:val="Default"/>
        <w:ind w:firstLine="567"/>
        <w:jc w:val="both"/>
      </w:pPr>
      <w:r w:rsidRPr="005E5325">
        <w:t xml:space="preserve">4.2. Выявление причин, факторов и условий, способствующих нарушениям обязательных требований. </w:t>
      </w:r>
    </w:p>
    <w:p w:rsidR="0017742E" w:rsidRPr="005E5325" w:rsidRDefault="0017742E" w:rsidP="005E5325">
      <w:pPr>
        <w:pStyle w:val="Default"/>
        <w:ind w:firstLine="567"/>
        <w:jc w:val="both"/>
      </w:pPr>
      <w:r w:rsidRPr="005E5325"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3058C2" w:rsidRPr="005E5325" w:rsidRDefault="000A1E0F" w:rsidP="005E5325">
      <w:pPr>
        <w:pStyle w:val="Default"/>
        <w:ind w:firstLine="567"/>
        <w:jc w:val="both"/>
      </w:pPr>
      <w:r w:rsidRPr="005E5325">
        <w:t>5. Срок реализации программы - 2019-2023</w:t>
      </w:r>
      <w:r w:rsidR="003058C2" w:rsidRPr="005E5325">
        <w:t xml:space="preserve">  годы.</w:t>
      </w:r>
    </w:p>
    <w:p w:rsidR="003058C2" w:rsidRPr="005E5325" w:rsidRDefault="003058C2" w:rsidP="005E5325">
      <w:pPr>
        <w:shd w:val="clear" w:color="auto" w:fill="FFFFFF"/>
        <w:rPr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P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5E5325" w:rsidRDefault="005E5325" w:rsidP="005E5325">
      <w:pPr>
        <w:shd w:val="clear" w:color="auto" w:fill="FFFFFF"/>
        <w:jc w:val="center"/>
        <w:rPr>
          <w:b/>
          <w:bCs/>
        </w:rPr>
      </w:pPr>
    </w:p>
    <w:p w:rsidR="007C44FD" w:rsidRPr="005E5325" w:rsidRDefault="007C44FD" w:rsidP="005E5325">
      <w:pPr>
        <w:shd w:val="clear" w:color="auto" w:fill="FFFFFF"/>
        <w:jc w:val="center"/>
        <w:rPr>
          <w:b/>
          <w:bCs/>
        </w:rPr>
      </w:pPr>
      <w:r w:rsidRPr="005E5325">
        <w:rPr>
          <w:b/>
          <w:bCs/>
        </w:rPr>
        <w:lastRenderedPageBreak/>
        <w:t>Раздел </w:t>
      </w:r>
      <w:r w:rsidR="00630D93" w:rsidRPr="005E5325">
        <w:rPr>
          <w:b/>
          <w:bCs/>
        </w:rPr>
        <w:t>2</w:t>
      </w:r>
      <w:r w:rsidRPr="005E5325">
        <w:rPr>
          <w:b/>
          <w:bCs/>
        </w:rPr>
        <w:t xml:space="preserve">. </w:t>
      </w:r>
      <w:r w:rsidR="00630D93" w:rsidRPr="005E5325">
        <w:rPr>
          <w:b/>
          <w:bCs/>
        </w:rPr>
        <w:t xml:space="preserve"> </w:t>
      </w:r>
      <w:r w:rsidRPr="005E5325">
        <w:rPr>
          <w:b/>
          <w:bCs/>
        </w:rPr>
        <w:t>Мероприятия  программы и сроки их реализации</w:t>
      </w:r>
    </w:p>
    <w:p w:rsidR="009A4865" w:rsidRPr="005E5325" w:rsidRDefault="009A4865" w:rsidP="005E5325">
      <w:pPr>
        <w:shd w:val="clear" w:color="auto" w:fill="FFFFFF"/>
        <w:jc w:val="center"/>
      </w:pPr>
    </w:p>
    <w:tbl>
      <w:tblPr>
        <w:tblW w:w="99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2"/>
        <w:gridCol w:w="5558"/>
        <w:gridCol w:w="1842"/>
        <w:gridCol w:w="1844"/>
      </w:tblGrid>
      <w:tr w:rsidR="00630D93" w:rsidRPr="005E5325" w:rsidTr="003058C2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rPr>
                <w:bCs/>
              </w:rPr>
              <w:t xml:space="preserve">№ </w:t>
            </w:r>
            <w:proofErr w:type="gramStart"/>
            <w:r w:rsidRPr="005E5325">
              <w:rPr>
                <w:bCs/>
              </w:rPr>
              <w:t>п</w:t>
            </w:r>
            <w:proofErr w:type="gramEnd"/>
            <w:r w:rsidRPr="005E5325">
              <w:rPr>
                <w:bCs/>
              </w:rPr>
              <w:t>/п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pStyle w:val="Default"/>
              <w:jc w:val="center"/>
            </w:pPr>
            <w:r w:rsidRPr="005E5325">
              <w:rPr>
                <w:bCs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rPr>
                <w:bCs/>
              </w:rPr>
              <w:t>Срок реализации мероприятия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rPr>
                <w:bCs/>
              </w:rPr>
              <w:t>Ответственный исполнитель</w:t>
            </w:r>
          </w:p>
        </w:tc>
      </w:tr>
      <w:tr w:rsidR="00630D93" w:rsidRPr="005E5325" w:rsidTr="003058C2">
        <w:trPr>
          <w:trHeight w:val="264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rPr>
                <w:bCs/>
              </w:rPr>
              <w:t>1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rPr>
                <w:bCs/>
              </w:rPr>
              <w:t>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rPr>
                <w:bCs/>
              </w:rPr>
              <w:t>4</w:t>
            </w:r>
          </w:p>
        </w:tc>
      </w:tr>
      <w:tr w:rsidR="00630D93" w:rsidRPr="005E5325" w:rsidTr="003058C2">
        <w:trPr>
          <w:trHeight w:val="2478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t>1.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both"/>
            </w:pPr>
            <w:r w:rsidRPr="005E5325">
              <w:t xml:space="preserve">Размещение на официальном сайте </w:t>
            </w:r>
            <w:r w:rsidR="006254A3" w:rsidRPr="005E5325">
              <w:t>А</w:t>
            </w:r>
            <w:r w:rsidRPr="005E5325">
              <w:t xml:space="preserve">дминистрации </w:t>
            </w:r>
            <w:r w:rsidR="00D568E1" w:rsidRPr="005E5325">
              <w:t>Турунтаев</w:t>
            </w:r>
            <w:r w:rsidRPr="005E5325">
              <w:t>ского 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D93" w:rsidRPr="005E5325" w:rsidRDefault="000A1E0F" w:rsidP="005E5325">
            <w:pPr>
              <w:jc w:val="center"/>
            </w:pPr>
            <w:r w:rsidRPr="005E5325">
              <w:t xml:space="preserve">1 квартал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t xml:space="preserve">Администрация </w:t>
            </w:r>
            <w:r w:rsidR="00D568E1" w:rsidRPr="005E5325">
              <w:t>Турунтаев</w:t>
            </w:r>
            <w:r w:rsidRPr="005E5325">
              <w:t>ского сельского поселения</w:t>
            </w:r>
          </w:p>
        </w:tc>
      </w:tr>
      <w:tr w:rsidR="00630D93" w:rsidRPr="005E5325" w:rsidTr="003058C2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t>2.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E0F" w:rsidRPr="005E5325" w:rsidRDefault="000A1E0F" w:rsidP="005E5325">
            <w:pPr>
              <w:suppressAutoHyphens/>
              <w:jc w:val="both"/>
              <w:rPr>
                <w:lang w:eastAsia="ar-SA"/>
              </w:rPr>
            </w:pPr>
            <w:r w:rsidRPr="005E5325">
              <w:rPr>
                <w:lang w:eastAsia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058C2" w:rsidRPr="005E5325" w:rsidRDefault="003058C2" w:rsidP="005E5325">
            <w:pPr>
              <w:suppressAutoHyphens/>
              <w:jc w:val="both"/>
              <w:rPr>
                <w:lang w:eastAsia="ar-SA"/>
              </w:rPr>
            </w:pPr>
          </w:p>
          <w:p w:rsidR="00630D93" w:rsidRPr="005E5325" w:rsidRDefault="000A1E0F" w:rsidP="005E5325">
            <w:pPr>
              <w:jc w:val="both"/>
            </w:pPr>
            <w:r w:rsidRPr="005E5325">
              <w:rPr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D93" w:rsidRPr="005E5325" w:rsidRDefault="009A4865" w:rsidP="005E5325">
            <w:pPr>
              <w:jc w:val="center"/>
            </w:pPr>
            <w:r w:rsidRPr="005E5325">
              <w:t>в</w:t>
            </w:r>
            <w:r w:rsidR="00630D93" w:rsidRPr="005E5325">
              <w:t xml:space="preserve"> течение года (по мере необходимости)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D93" w:rsidRPr="005E5325" w:rsidRDefault="006254A3" w:rsidP="005E5325">
            <w:pPr>
              <w:jc w:val="center"/>
            </w:pPr>
            <w:r w:rsidRPr="005E5325">
              <w:t xml:space="preserve">Администрация </w:t>
            </w:r>
            <w:r w:rsidR="00D568E1" w:rsidRPr="005E5325">
              <w:t>Турунтаев</w:t>
            </w:r>
            <w:r w:rsidRPr="005E5325">
              <w:t>ского сельского поселения</w:t>
            </w:r>
          </w:p>
        </w:tc>
      </w:tr>
      <w:tr w:rsidR="00630D93" w:rsidRPr="005E5325" w:rsidTr="003058C2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center"/>
            </w:pPr>
            <w:r w:rsidRPr="005E5325">
              <w:t>3.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both"/>
            </w:pPr>
            <w:proofErr w:type="gramStart"/>
            <w:r w:rsidRPr="005E5325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6254A3" w:rsidRPr="005E5325">
              <w:t>А</w:t>
            </w:r>
            <w:r w:rsidRPr="005E5325">
              <w:t xml:space="preserve">дминистрации </w:t>
            </w:r>
            <w:r w:rsidR="00D568E1" w:rsidRPr="005E5325">
              <w:t>Турунтаев</w:t>
            </w:r>
            <w:r w:rsidR="006254A3" w:rsidRPr="005E5325">
              <w:t xml:space="preserve">ского </w:t>
            </w:r>
            <w:r w:rsidRPr="005E5325"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D93" w:rsidRPr="005E5325" w:rsidRDefault="009A4865" w:rsidP="005E5325">
            <w:pPr>
              <w:jc w:val="center"/>
            </w:pPr>
            <w:r w:rsidRPr="005E5325">
              <w:t>в</w:t>
            </w:r>
            <w:r w:rsidR="006254A3" w:rsidRPr="005E5325">
              <w:t xml:space="preserve"> течение года (по мере необходимости)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D93" w:rsidRPr="005E5325" w:rsidRDefault="006254A3" w:rsidP="005E5325">
            <w:pPr>
              <w:jc w:val="center"/>
            </w:pPr>
            <w:r w:rsidRPr="005E5325">
              <w:t xml:space="preserve">Администрация </w:t>
            </w:r>
            <w:r w:rsidR="00D568E1" w:rsidRPr="005E5325">
              <w:t>Турунтаев</w:t>
            </w:r>
            <w:r w:rsidRPr="005E5325">
              <w:t>ского сельского поселения</w:t>
            </w:r>
          </w:p>
        </w:tc>
      </w:tr>
      <w:tr w:rsidR="003058C2" w:rsidRPr="005E5325" w:rsidTr="006B367D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58C2" w:rsidRPr="005E5325" w:rsidRDefault="003058C2" w:rsidP="005E5325">
            <w:pPr>
              <w:jc w:val="center"/>
            </w:pPr>
            <w:r w:rsidRPr="005E5325">
              <w:rPr>
                <w:bCs/>
              </w:rPr>
              <w:lastRenderedPageBreak/>
              <w:t>1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58C2" w:rsidRPr="005E5325" w:rsidRDefault="003058C2" w:rsidP="005E5325">
            <w:pPr>
              <w:jc w:val="center"/>
            </w:pPr>
            <w:r w:rsidRPr="005E5325"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58C2" w:rsidRPr="005E5325" w:rsidRDefault="003058C2" w:rsidP="005E5325">
            <w:pPr>
              <w:jc w:val="center"/>
            </w:pPr>
            <w:r w:rsidRPr="005E5325">
              <w:rPr>
                <w:bCs/>
              </w:rPr>
              <w:t>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58C2" w:rsidRPr="005E5325" w:rsidRDefault="003058C2" w:rsidP="005E5325">
            <w:pPr>
              <w:jc w:val="center"/>
            </w:pPr>
            <w:r w:rsidRPr="005E5325">
              <w:rPr>
                <w:bCs/>
              </w:rPr>
              <w:t>4</w:t>
            </w:r>
          </w:p>
        </w:tc>
      </w:tr>
      <w:tr w:rsidR="009A4865" w:rsidRPr="005E5325" w:rsidTr="003058C2">
        <w:trPr>
          <w:trHeight w:val="2497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65" w:rsidRPr="005E5325" w:rsidRDefault="003058C2" w:rsidP="005E5325">
            <w:pPr>
              <w:jc w:val="center"/>
            </w:pPr>
            <w:r w:rsidRPr="005E5325">
              <w:t>4</w:t>
            </w:r>
            <w:r w:rsidR="009A4865" w:rsidRPr="005E5325">
              <w:t>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65" w:rsidRPr="005E5325" w:rsidRDefault="009A4865" w:rsidP="005E5325">
            <w:pPr>
              <w:jc w:val="both"/>
            </w:pPr>
            <w:r w:rsidRPr="005E5325"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65" w:rsidRPr="005E5325" w:rsidRDefault="009A4865" w:rsidP="005E5325">
            <w:pPr>
              <w:jc w:val="center"/>
            </w:pPr>
            <w:r w:rsidRPr="005E5325">
              <w:t>в течение года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65" w:rsidRPr="005E5325" w:rsidRDefault="009A4865" w:rsidP="005E5325">
            <w:pPr>
              <w:jc w:val="center"/>
            </w:pPr>
            <w:r w:rsidRPr="005E5325">
              <w:t xml:space="preserve">Администрация </w:t>
            </w:r>
            <w:r w:rsidR="00D568E1" w:rsidRPr="005E5325">
              <w:t>Турунтаев</w:t>
            </w:r>
            <w:r w:rsidRPr="005E5325">
              <w:t>ского сельского поселения</w:t>
            </w:r>
          </w:p>
        </w:tc>
      </w:tr>
      <w:tr w:rsidR="00630D93" w:rsidRPr="005E5325" w:rsidTr="003058C2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3058C2" w:rsidP="005E5325">
            <w:pPr>
              <w:jc w:val="center"/>
            </w:pPr>
            <w:r w:rsidRPr="005E5325">
              <w:t>5</w:t>
            </w:r>
            <w:r w:rsidR="00630D93" w:rsidRPr="005E5325">
              <w:t>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D93" w:rsidRPr="005E5325" w:rsidRDefault="00630D93" w:rsidP="005E5325">
            <w:pPr>
              <w:jc w:val="both"/>
            </w:pPr>
            <w:r w:rsidRPr="005E5325">
              <w:t>Разработка и  выдача  Памяток о соблюдении требований по обеспечению  чистоты и порядка территории насел</w:t>
            </w:r>
            <w:r w:rsidR="00D568E1" w:rsidRPr="005E5325">
              <w:t xml:space="preserve">енных пунктов в соответствии с </w:t>
            </w:r>
            <w:r w:rsidRPr="005E5325">
              <w:t xml:space="preserve">Правилами </w:t>
            </w:r>
            <w:r w:rsidR="006254A3" w:rsidRPr="005E5325">
              <w:t xml:space="preserve"> </w:t>
            </w:r>
            <w:r w:rsidRPr="005E5325">
              <w:t>благоустройства</w:t>
            </w:r>
            <w:r w:rsidR="00D568E1" w:rsidRPr="005E5325">
              <w:t xml:space="preserve"> на</w:t>
            </w:r>
            <w:r w:rsidRPr="005E5325">
              <w:t xml:space="preserve"> территори</w:t>
            </w:r>
            <w:r w:rsidR="00D568E1" w:rsidRPr="005E5325">
              <w:t>и</w:t>
            </w:r>
            <w:r w:rsidRPr="005E5325">
              <w:t xml:space="preserve"> </w:t>
            </w:r>
            <w:r w:rsidR="006254A3" w:rsidRPr="005E5325">
              <w:t>муниципального образования «</w:t>
            </w:r>
            <w:proofErr w:type="spellStart"/>
            <w:r w:rsidR="00D568E1" w:rsidRPr="005E5325">
              <w:t>Турунтаев</w:t>
            </w:r>
            <w:r w:rsidR="006254A3" w:rsidRPr="005E5325">
              <w:t>ское</w:t>
            </w:r>
            <w:proofErr w:type="spellEnd"/>
            <w:r w:rsidR="006254A3" w:rsidRPr="005E5325">
              <w:t xml:space="preserve"> сельское поселение» </w:t>
            </w:r>
            <w:r w:rsidRPr="005E5325">
              <w:t xml:space="preserve"> утвержденными Решением Совета  </w:t>
            </w:r>
            <w:r w:rsidR="00D568E1" w:rsidRPr="005E5325">
              <w:t>Турунтаев</w:t>
            </w:r>
            <w:r w:rsidR="009A4865" w:rsidRPr="005E5325">
              <w:t xml:space="preserve">ского   </w:t>
            </w:r>
            <w:r w:rsidRPr="005E5325">
              <w:t xml:space="preserve"> сельского поселения  </w:t>
            </w:r>
            <w:r w:rsidR="009A4865" w:rsidRPr="005E5325">
              <w:t xml:space="preserve"> </w:t>
            </w:r>
            <w:r w:rsidRPr="005E5325">
              <w:t xml:space="preserve"> </w:t>
            </w:r>
            <w:r w:rsidR="009A4865" w:rsidRPr="005E5325">
              <w:t>1</w:t>
            </w:r>
            <w:r w:rsidR="00D568E1" w:rsidRPr="005E5325">
              <w:t>5</w:t>
            </w:r>
            <w:r w:rsidR="009A4865" w:rsidRPr="005E5325">
              <w:t xml:space="preserve">.12.2017 </w:t>
            </w:r>
            <w:r w:rsidRPr="005E5325">
              <w:t>года №</w:t>
            </w:r>
            <w:r w:rsidR="009A4865" w:rsidRPr="005E5325">
              <w:t xml:space="preserve"> 1</w:t>
            </w:r>
            <w:r w:rsidR="00D568E1" w:rsidRPr="005E5325"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D93" w:rsidRPr="005E5325" w:rsidRDefault="009A4865" w:rsidP="005E5325">
            <w:pPr>
              <w:jc w:val="center"/>
            </w:pPr>
            <w:r w:rsidRPr="005E5325">
              <w:t>в</w:t>
            </w:r>
            <w:r w:rsidR="00630D93" w:rsidRPr="005E5325">
              <w:t xml:space="preserve"> течение года (по мере необходимости)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D93" w:rsidRPr="005E5325" w:rsidRDefault="006254A3" w:rsidP="005E5325">
            <w:pPr>
              <w:jc w:val="center"/>
            </w:pPr>
            <w:r w:rsidRPr="005E5325">
              <w:t xml:space="preserve">Администрация </w:t>
            </w:r>
            <w:r w:rsidR="00D568E1" w:rsidRPr="005E5325">
              <w:t>Турунтаев</w:t>
            </w:r>
            <w:r w:rsidRPr="005E5325">
              <w:t>ского сельского поселения</w:t>
            </w:r>
          </w:p>
        </w:tc>
      </w:tr>
    </w:tbl>
    <w:p w:rsidR="007C44FD" w:rsidRPr="005E5325" w:rsidRDefault="007C44FD" w:rsidP="005E5325"/>
    <w:p w:rsidR="00BE09AE" w:rsidRPr="005E5325" w:rsidRDefault="00BE09AE" w:rsidP="005E5325"/>
    <w:sectPr w:rsidR="00BE09AE" w:rsidRPr="005E5325" w:rsidSect="003058C2">
      <w:headerReference w:type="default" r:id="rId9"/>
      <w:footerReference w:type="default" r:id="rId10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E3" w:rsidRDefault="008227E3" w:rsidP="00BA423B">
      <w:r>
        <w:separator/>
      </w:r>
    </w:p>
  </w:endnote>
  <w:endnote w:type="continuationSeparator" w:id="0">
    <w:p w:rsidR="008227E3" w:rsidRDefault="008227E3" w:rsidP="00B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E1" w:rsidRDefault="00D568E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060AE">
      <w:rPr>
        <w:noProof/>
      </w:rPr>
      <w:t>2</w:t>
    </w:r>
    <w:r>
      <w:fldChar w:fldCharType="end"/>
    </w:r>
  </w:p>
  <w:p w:rsidR="00D568E1" w:rsidRDefault="00D568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E3" w:rsidRDefault="008227E3" w:rsidP="00BA423B">
      <w:r>
        <w:separator/>
      </w:r>
    </w:p>
  </w:footnote>
  <w:footnote w:type="continuationSeparator" w:id="0">
    <w:p w:rsidR="008227E3" w:rsidRDefault="008227E3" w:rsidP="00BA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3B" w:rsidRDefault="00BA423B">
    <w:pPr>
      <w:pStyle w:val="a5"/>
      <w:jc w:val="center"/>
    </w:pPr>
  </w:p>
  <w:p w:rsidR="00BA423B" w:rsidRDefault="00BA4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3F610E"/>
    <w:multiLevelType w:val="hybridMultilevel"/>
    <w:tmpl w:val="9FF4D44E"/>
    <w:lvl w:ilvl="0" w:tplc="3F4CA740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EF4F17"/>
    <w:multiLevelType w:val="hybridMultilevel"/>
    <w:tmpl w:val="03C04B00"/>
    <w:lvl w:ilvl="0" w:tplc="A5B80A0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3E3DE8"/>
    <w:multiLevelType w:val="hybridMultilevel"/>
    <w:tmpl w:val="522E3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C2472"/>
    <w:multiLevelType w:val="hybridMultilevel"/>
    <w:tmpl w:val="FAEE3326"/>
    <w:lvl w:ilvl="0" w:tplc="045A2F6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B44189"/>
    <w:multiLevelType w:val="hybridMultilevel"/>
    <w:tmpl w:val="3354A8AE"/>
    <w:lvl w:ilvl="0" w:tplc="AF04E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F8"/>
    <w:rsid w:val="0001185B"/>
    <w:rsid w:val="00043D6A"/>
    <w:rsid w:val="0005498D"/>
    <w:rsid w:val="00056313"/>
    <w:rsid w:val="00064F78"/>
    <w:rsid w:val="000672EC"/>
    <w:rsid w:val="000A1E0F"/>
    <w:rsid w:val="000D2DBB"/>
    <w:rsid w:val="000E23AC"/>
    <w:rsid w:val="000E3B9E"/>
    <w:rsid w:val="000F4355"/>
    <w:rsid w:val="000F4AAF"/>
    <w:rsid w:val="000F768D"/>
    <w:rsid w:val="00120F41"/>
    <w:rsid w:val="001303F5"/>
    <w:rsid w:val="00130AA0"/>
    <w:rsid w:val="00153A0F"/>
    <w:rsid w:val="00170E6B"/>
    <w:rsid w:val="001741A6"/>
    <w:rsid w:val="0017742E"/>
    <w:rsid w:val="0018095A"/>
    <w:rsid w:val="00180E54"/>
    <w:rsid w:val="00195C90"/>
    <w:rsid w:val="001962F4"/>
    <w:rsid w:val="001A38DC"/>
    <w:rsid w:val="001D67D7"/>
    <w:rsid w:val="001D709F"/>
    <w:rsid w:val="001D7306"/>
    <w:rsid w:val="001F0317"/>
    <w:rsid w:val="00205AF8"/>
    <w:rsid w:val="002251BC"/>
    <w:rsid w:val="00227274"/>
    <w:rsid w:val="00227E73"/>
    <w:rsid w:val="00240E7C"/>
    <w:rsid w:val="0024247E"/>
    <w:rsid w:val="0024522C"/>
    <w:rsid w:val="00262824"/>
    <w:rsid w:val="002718E9"/>
    <w:rsid w:val="00280652"/>
    <w:rsid w:val="002A4B1F"/>
    <w:rsid w:val="002D188F"/>
    <w:rsid w:val="002E6769"/>
    <w:rsid w:val="002E6B79"/>
    <w:rsid w:val="00301C7C"/>
    <w:rsid w:val="003058C2"/>
    <w:rsid w:val="00310BE1"/>
    <w:rsid w:val="003256BC"/>
    <w:rsid w:val="003379FD"/>
    <w:rsid w:val="0034405E"/>
    <w:rsid w:val="00350284"/>
    <w:rsid w:val="00373712"/>
    <w:rsid w:val="00387988"/>
    <w:rsid w:val="00394C72"/>
    <w:rsid w:val="0039780B"/>
    <w:rsid w:val="003A34BE"/>
    <w:rsid w:val="003B0662"/>
    <w:rsid w:val="003D0F1E"/>
    <w:rsid w:val="003D4DF7"/>
    <w:rsid w:val="00400515"/>
    <w:rsid w:val="004016DD"/>
    <w:rsid w:val="00425A43"/>
    <w:rsid w:val="00446236"/>
    <w:rsid w:val="00457ED8"/>
    <w:rsid w:val="00482CC0"/>
    <w:rsid w:val="004A6EF0"/>
    <w:rsid w:val="004B0E29"/>
    <w:rsid w:val="004D05F0"/>
    <w:rsid w:val="004D5565"/>
    <w:rsid w:val="004F0C95"/>
    <w:rsid w:val="005360F2"/>
    <w:rsid w:val="005469D9"/>
    <w:rsid w:val="00560CC7"/>
    <w:rsid w:val="005613A0"/>
    <w:rsid w:val="00566031"/>
    <w:rsid w:val="00570740"/>
    <w:rsid w:val="005854F7"/>
    <w:rsid w:val="005A0CB0"/>
    <w:rsid w:val="005A4CA8"/>
    <w:rsid w:val="005B2D5E"/>
    <w:rsid w:val="005B4DF8"/>
    <w:rsid w:val="005B7CAC"/>
    <w:rsid w:val="005C11E5"/>
    <w:rsid w:val="005D371B"/>
    <w:rsid w:val="005E5325"/>
    <w:rsid w:val="005E6BF9"/>
    <w:rsid w:val="00610CB4"/>
    <w:rsid w:val="006146A3"/>
    <w:rsid w:val="00616F9F"/>
    <w:rsid w:val="006254A3"/>
    <w:rsid w:val="00630D93"/>
    <w:rsid w:val="006469CE"/>
    <w:rsid w:val="006474E8"/>
    <w:rsid w:val="00650D93"/>
    <w:rsid w:val="00653DC5"/>
    <w:rsid w:val="00675C08"/>
    <w:rsid w:val="006919EA"/>
    <w:rsid w:val="0069231C"/>
    <w:rsid w:val="00692945"/>
    <w:rsid w:val="00695179"/>
    <w:rsid w:val="006A26F5"/>
    <w:rsid w:val="006D6BC4"/>
    <w:rsid w:val="006F3991"/>
    <w:rsid w:val="006F3D4E"/>
    <w:rsid w:val="007026AB"/>
    <w:rsid w:val="0070432A"/>
    <w:rsid w:val="00712DD5"/>
    <w:rsid w:val="007172AB"/>
    <w:rsid w:val="00726919"/>
    <w:rsid w:val="00747B43"/>
    <w:rsid w:val="00753BB6"/>
    <w:rsid w:val="00773ED3"/>
    <w:rsid w:val="007873FE"/>
    <w:rsid w:val="007A5665"/>
    <w:rsid w:val="007A74AC"/>
    <w:rsid w:val="007C44FD"/>
    <w:rsid w:val="007C7961"/>
    <w:rsid w:val="007D54DC"/>
    <w:rsid w:val="007D56BA"/>
    <w:rsid w:val="007F5375"/>
    <w:rsid w:val="00811140"/>
    <w:rsid w:val="0081234F"/>
    <w:rsid w:val="00816DD8"/>
    <w:rsid w:val="008227E3"/>
    <w:rsid w:val="00894CA5"/>
    <w:rsid w:val="008A240F"/>
    <w:rsid w:val="008C36D8"/>
    <w:rsid w:val="008E59AC"/>
    <w:rsid w:val="008F2BAA"/>
    <w:rsid w:val="008F798C"/>
    <w:rsid w:val="0090305A"/>
    <w:rsid w:val="00911881"/>
    <w:rsid w:val="00920815"/>
    <w:rsid w:val="00927EB3"/>
    <w:rsid w:val="0093054A"/>
    <w:rsid w:val="0093728D"/>
    <w:rsid w:val="00945C4F"/>
    <w:rsid w:val="00951B6C"/>
    <w:rsid w:val="00964409"/>
    <w:rsid w:val="009701CD"/>
    <w:rsid w:val="0097234C"/>
    <w:rsid w:val="009A000B"/>
    <w:rsid w:val="009A4865"/>
    <w:rsid w:val="009B771A"/>
    <w:rsid w:val="009C6E05"/>
    <w:rsid w:val="009F1441"/>
    <w:rsid w:val="009F5A35"/>
    <w:rsid w:val="00A060AE"/>
    <w:rsid w:val="00A1199C"/>
    <w:rsid w:val="00A27412"/>
    <w:rsid w:val="00A627FE"/>
    <w:rsid w:val="00A67170"/>
    <w:rsid w:val="00A70461"/>
    <w:rsid w:val="00A72CF4"/>
    <w:rsid w:val="00A81650"/>
    <w:rsid w:val="00A90B1D"/>
    <w:rsid w:val="00A92B4B"/>
    <w:rsid w:val="00AA2D9C"/>
    <w:rsid w:val="00B04FB3"/>
    <w:rsid w:val="00B31F44"/>
    <w:rsid w:val="00B4186C"/>
    <w:rsid w:val="00B46AE8"/>
    <w:rsid w:val="00B55AE4"/>
    <w:rsid w:val="00B675D9"/>
    <w:rsid w:val="00BA423B"/>
    <w:rsid w:val="00BB6546"/>
    <w:rsid w:val="00BC137C"/>
    <w:rsid w:val="00BC72FB"/>
    <w:rsid w:val="00BD419E"/>
    <w:rsid w:val="00BD52F0"/>
    <w:rsid w:val="00BD68A5"/>
    <w:rsid w:val="00BD728B"/>
    <w:rsid w:val="00BE09AE"/>
    <w:rsid w:val="00C12093"/>
    <w:rsid w:val="00C17E0C"/>
    <w:rsid w:val="00C517B3"/>
    <w:rsid w:val="00C5291A"/>
    <w:rsid w:val="00C67D3F"/>
    <w:rsid w:val="00C96D8E"/>
    <w:rsid w:val="00CA388D"/>
    <w:rsid w:val="00CC64A6"/>
    <w:rsid w:val="00CD467F"/>
    <w:rsid w:val="00CE0897"/>
    <w:rsid w:val="00D1210C"/>
    <w:rsid w:val="00D16729"/>
    <w:rsid w:val="00D17A56"/>
    <w:rsid w:val="00D568E1"/>
    <w:rsid w:val="00D60105"/>
    <w:rsid w:val="00D61B15"/>
    <w:rsid w:val="00D7561A"/>
    <w:rsid w:val="00D75EDD"/>
    <w:rsid w:val="00D9071B"/>
    <w:rsid w:val="00DA24CE"/>
    <w:rsid w:val="00DD4023"/>
    <w:rsid w:val="00DD6912"/>
    <w:rsid w:val="00E1306F"/>
    <w:rsid w:val="00E148A4"/>
    <w:rsid w:val="00E706E7"/>
    <w:rsid w:val="00E71680"/>
    <w:rsid w:val="00E76FF5"/>
    <w:rsid w:val="00E83904"/>
    <w:rsid w:val="00E83BF9"/>
    <w:rsid w:val="00E84FEA"/>
    <w:rsid w:val="00E90BDC"/>
    <w:rsid w:val="00EB492C"/>
    <w:rsid w:val="00EC425E"/>
    <w:rsid w:val="00ED028C"/>
    <w:rsid w:val="00ED5ABD"/>
    <w:rsid w:val="00EE5813"/>
    <w:rsid w:val="00EF6AB2"/>
    <w:rsid w:val="00F0201F"/>
    <w:rsid w:val="00F034CB"/>
    <w:rsid w:val="00F13252"/>
    <w:rsid w:val="00F22F3B"/>
    <w:rsid w:val="00F318F0"/>
    <w:rsid w:val="00F34AA6"/>
    <w:rsid w:val="00F52243"/>
    <w:rsid w:val="00F74CAE"/>
    <w:rsid w:val="00FD1393"/>
    <w:rsid w:val="00FD1A86"/>
    <w:rsid w:val="00FD23F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CA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F4355"/>
    <w:pPr>
      <w:keepNext/>
      <w:ind w:hanging="18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F4355"/>
    <w:pPr>
      <w:ind w:left="720" w:firstLine="180"/>
      <w:jc w:val="both"/>
    </w:pPr>
    <w:rPr>
      <w:szCs w:val="26"/>
    </w:rPr>
  </w:style>
  <w:style w:type="character" w:customStyle="1" w:styleId="10">
    <w:name w:val="Заголовок 1 Знак"/>
    <w:link w:val="1"/>
    <w:rsid w:val="005B7CAC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Обычный1"/>
    <w:rsid w:val="005B7CAC"/>
    <w:pPr>
      <w:suppressAutoHyphens/>
    </w:pPr>
    <w:rPr>
      <w:rFonts w:eastAsia="Arial"/>
      <w:lang w:eastAsia="ar-SA"/>
    </w:rPr>
  </w:style>
  <w:style w:type="paragraph" w:customStyle="1" w:styleId="12">
    <w:name w:val="Основной текст1"/>
    <w:basedOn w:val="11"/>
    <w:rsid w:val="005B7CAC"/>
    <w:rPr>
      <w:b/>
      <w:sz w:val="24"/>
    </w:rPr>
  </w:style>
  <w:style w:type="paragraph" w:customStyle="1" w:styleId="13">
    <w:name w:val="Название объекта1"/>
    <w:basedOn w:val="a"/>
    <w:rsid w:val="005B7CAC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">
    <w:name w:val="Заголовок 31"/>
    <w:basedOn w:val="11"/>
    <w:next w:val="11"/>
    <w:rsid w:val="005B7CAC"/>
    <w:pPr>
      <w:keepNext/>
      <w:jc w:val="center"/>
    </w:pPr>
    <w:rPr>
      <w:b/>
      <w:sz w:val="32"/>
    </w:rPr>
  </w:style>
  <w:style w:type="paragraph" w:customStyle="1" w:styleId="ConsPlusNormal">
    <w:name w:val="ConsPlusNormal"/>
    <w:uiPriority w:val="99"/>
    <w:rsid w:val="003A34BE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3A34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F74CAE"/>
    <w:pPr>
      <w:ind w:left="720" w:firstLine="709"/>
      <w:contextualSpacing/>
    </w:pPr>
    <w:rPr>
      <w:sz w:val="26"/>
      <w:szCs w:val="20"/>
    </w:rPr>
  </w:style>
  <w:style w:type="character" w:styleId="a4">
    <w:name w:val="Hyperlink"/>
    <w:uiPriority w:val="99"/>
    <w:unhideWhenUsed/>
    <w:rsid w:val="00F74CA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A4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A423B"/>
    <w:rPr>
      <w:sz w:val="24"/>
      <w:szCs w:val="24"/>
    </w:rPr>
  </w:style>
  <w:style w:type="paragraph" w:styleId="a7">
    <w:name w:val="footer"/>
    <w:basedOn w:val="a"/>
    <w:link w:val="a8"/>
    <w:uiPriority w:val="99"/>
    <w:rsid w:val="00BA4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A423B"/>
    <w:rPr>
      <w:sz w:val="24"/>
      <w:szCs w:val="24"/>
    </w:rPr>
  </w:style>
  <w:style w:type="paragraph" w:styleId="a9">
    <w:name w:val="Balloon Text"/>
    <w:basedOn w:val="a"/>
    <w:link w:val="aa"/>
    <w:rsid w:val="005E6B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E6BF9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7C44FD"/>
    <w:rPr>
      <w:b/>
      <w:bCs/>
    </w:rPr>
  </w:style>
  <w:style w:type="paragraph" w:styleId="ac">
    <w:name w:val="Normal (Web)"/>
    <w:basedOn w:val="a"/>
    <w:uiPriority w:val="99"/>
    <w:unhideWhenUsed/>
    <w:rsid w:val="007C44FD"/>
    <w:pPr>
      <w:spacing w:after="150"/>
    </w:pPr>
  </w:style>
  <w:style w:type="paragraph" w:customStyle="1" w:styleId="Default">
    <w:name w:val="Default"/>
    <w:rsid w:val="00177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D568E1"/>
    <w:pPr>
      <w:spacing w:before="100" w:beforeAutospacing="1" w:after="100" w:afterAutospacing="1"/>
    </w:pPr>
  </w:style>
  <w:style w:type="paragraph" w:customStyle="1" w:styleId="ad">
    <w:name w:val="реквизитПодпись"/>
    <w:basedOn w:val="a"/>
    <w:uiPriority w:val="99"/>
    <w:rsid w:val="00D568E1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CA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F4355"/>
    <w:pPr>
      <w:keepNext/>
      <w:ind w:hanging="18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F4355"/>
    <w:pPr>
      <w:ind w:left="720" w:firstLine="180"/>
      <w:jc w:val="both"/>
    </w:pPr>
    <w:rPr>
      <w:szCs w:val="26"/>
    </w:rPr>
  </w:style>
  <w:style w:type="character" w:customStyle="1" w:styleId="10">
    <w:name w:val="Заголовок 1 Знак"/>
    <w:link w:val="1"/>
    <w:rsid w:val="005B7CAC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Обычный1"/>
    <w:rsid w:val="005B7CAC"/>
    <w:pPr>
      <w:suppressAutoHyphens/>
    </w:pPr>
    <w:rPr>
      <w:rFonts w:eastAsia="Arial"/>
      <w:lang w:eastAsia="ar-SA"/>
    </w:rPr>
  </w:style>
  <w:style w:type="paragraph" w:customStyle="1" w:styleId="12">
    <w:name w:val="Основной текст1"/>
    <w:basedOn w:val="11"/>
    <w:rsid w:val="005B7CAC"/>
    <w:rPr>
      <w:b/>
      <w:sz w:val="24"/>
    </w:rPr>
  </w:style>
  <w:style w:type="paragraph" w:customStyle="1" w:styleId="13">
    <w:name w:val="Название объекта1"/>
    <w:basedOn w:val="a"/>
    <w:rsid w:val="005B7CAC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">
    <w:name w:val="Заголовок 31"/>
    <w:basedOn w:val="11"/>
    <w:next w:val="11"/>
    <w:rsid w:val="005B7CAC"/>
    <w:pPr>
      <w:keepNext/>
      <w:jc w:val="center"/>
    </w:pPr>
    <w:rPr>
      <w:b/>
      <w:sz w:val="32"/>
    </w:rPr>
  </w:style>
  <w:style w:type="paragraph" w:customStyle="1" w:styleId="ConsPlusNormal">
    <w:name w:val="ConsPlusNormal"/>
    <w:uiPriority w:val="99"/>
    <w:rsid w:val="003A34BE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3A34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F74CAE"/>
    <w:pPr>
      <w:ind w:left="720" w:firstLine="709"/>
      <w:contextualSpacing/>
    </w:pPr>
    <w:rPr>
      <w:sz w:val="26"/>
      <w:szCs w:val="20"/>
    </w:rPr>
  </w:style>
  <w:style w:type="character" w:styleId="a4">
    <w:name w:val="Hyperlink"/>
    <w:uiPriority w:val="99"/>
    <w:unhideWhenUsed/>
    <w:rsid w:val="00F74CA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A4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A423B"/>
    <w:rPr>
      <w:sz w:val="24"/>
      <w:szCs w:val="24"/>
    </w:rPr>
  </w:style>
  <w:style w:type="paragraph" w:styleId="a7">
    <w:name w:val="footer"/>
    <w:basedOn w:val="a"/>
    <w:link w:val="a8"/>
    <w:uiPriority w:val="99"/>
    <w:rsid w:val="00BA4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A423B"/>
    <w:rPr>
      <w:sz w:val="24"/>
      <w:szCs w:val="24"/>
    </w:rPr>
  </w:style>
  <w:style w:type="paragraph" w:styleId="a9">
    <w:name w:val="Balloon Text"/>
    <w:basedOn w:val="a"/>
    <w:link w:val="aa"/>
    <w:rsid w:val="005E6B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E6BF9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7C44FD"/>
    <w:rPr>
      <w:b/>
      <w:bCs/>
    </w:rPr>
  </w:style>
  <w:style w:type="paragraph" w:styleId="ac">
    <w:name w:val="Normal (Web)"/>
    <w:basedOn w:val="a"/>
    <w:uiPriority w:val="99"/>
    <w:unhideWhenUsed/>
    <w:rsid w:val="007C44FD"/>
    <w:pPr>
      <w:spacing w:after="150"/>
    </w:pPr>
  </w:style>
  <w:style w:type="paragraph" w:customStyle="1" w:styleId="Default">
    <w:name w:val="Default"/>
    <w:rsid w:val="00177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D568E1"/>
    <w:pPr>
      <w:spacing w:before="100" w:beforeAutospacing="1" w:after="100" w:afterAutospacing="1"/>
    </w:pPr>
  </w:style>
  <w:style w:type="paragraph" w:customStyle="1" w:styleId="ad">
    <w:name w:val="реквизитПодпись"/>
    <w:basedOn w:val="a"/>
    <w:uiPriority w:val="99"/>
    <w:rsid w:val="00D568E1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579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5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V\AppData\Local\Temp\Rar$DIa0.051\&#1087;&#1088;&#1086;&#1077;&#1082;&#1090;%20&#1087;&#1086;&#1089;&#1090;.%20&#1054;&#1073;%20&#1091;&#1090;&#1074;&#1077;&#1088;&#1078;&#1076;&#1077;&#1085;&#1080;&#1080;%20&#1087;&#1088;&#1086;&#1075;&#1088;&#1072;&#1084;&#1084;&#1099;%20&#1087;&#1088;&#1086;&#1092;&#1080;&#1083;&#1072;&#1082;&#1090;&#1080;&#1082;&#1080;%20&#1085;&#1072;&#1088;&#1091;&#1096;&#1077;&#1085;&#1080;&#1081;%20%20&#1102;&#1088;&#1080;&#1076;&#1080;&#1095;&#1077;&#1089;&#1082;&#1080;&#1084;&#1080;%20&#1083;&#1080;&#1094;&#1072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пост. Об утверждении программы профилактики нарушений  юридическими лицами.dot</Template>
  <TotalTime>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распоряжение Главы</vt:lpstr>
    </vt:vector>
  </TitlesOfParts>
  <Company>SPecialiST RePack</Company>
  <LinksUpToDate>false</LinksUpToDate>
  <CharactersWithSpaces>6585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http://turuntaevo.tomsk.ru/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распоряжение Главы</dc:title>
  <dc:creator>GLAV</dc:creator>
  <cp:lastModifiedBy>GLAV</cp:lastModifiedBy>
  <cp:revision>3</cp:revision>
  <cp:lastPrinted>2019-04-15T07:00:00Z</cp:lastPrinted>
  <dcterms:created xsi:type="dcterms:W3CDTF">2019-04-15T12:49:00Z</dcterms:created>
  <dcterms:modified xsi:type="dcterms:W3CDTF">2019-04-17T02:53:00Z</dcterms:modified>
</cp:coreProperties>
</file>